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83" w:type="dxa"/>
        <w:tblInd w:w="1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8"/>
        <w:gridCol w:w="5776"/>
        <w:gridCol w:w="2149"/>
      </w:tblGrid>
      <w:tr w:rsidR="00F47E97" w14:paraId="4378003C" w14:textId="77777777">
        <w:tblPrEx>
          <w:tblCellMar>
            <w:top w:w="0" w:type="dxa"/>
            <w:bottom w:w="0" w:type="dxa"/>
          </w:tblCellMar>
        </w:tblPrEx>
        <w:trPr>
          <w:trHeight w:val="2030"/>
        </w:trPr>
        <w:tc>
          <w:tcPr>
            <w:tcW w:w="22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CC9F1" w14:textId="77777777" w:rsidR="00F47E97" w:rsidRDefault="00B77FCA">
            <w:pPr>
              <w:widowControl w:val="0"/>
              <w:autoSpaceDE w:val="0"/>
              <w:spacing w:after="0" w:line="240" w:lineRule="auto"/>
              <w:ind w:left="252"/>
              <w:jc w:val="center"/>
            </w:pPr>
            <w:r>
              <w:rPr>
                <w:rFonts w:ascii="Calibri" w:eastAsia="Calibri" w:hAnsi="Calibri" w:cs="Calibri"/>
                <w:noProof/>
                <w:kern w:val="0"/>
                <w:sz w:val="22"/>
                <w:szCs w:val="22"/>
                <w:lang w:eastAsia="it-IT"/>
              </w:rPr>
              <w:drawing>
                <wp:inline distT="0" distB="0" distL="0" distR="0" wp14:anchorId="568DDACE" wp14:editId="1B0FEA3A">
                  <wp:extent cx="1172608" cy="938787"/>
                  <wp:effectExtent l="0" t="0" r="8492" b="0"/>
                  <wp:docPr id="1642769468" name="image1.jpeg" descr="Immagine che contiene testo, design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608" cy="938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C0C47" w14:textId="77777777" w:rsidR="00F47E97" w:rsidRDefault="00B77FCA">
            <w:pPr>
              <w:widowControl w:val="0"/>
              <w:autoSpaceDE w:val="0"/>
              <w:spacing w:after="0" w:line="240" w:lineRule="auto"/>
              <w:ind w:left="138" w:right="112"/>
              <w:jc w:val="center"/>
              <w:rPr>
                <w:rFonts w:ascii="Tahoma" w:eastAsia="Calibri" w:hAnsi="Tahoma" w:cs="Calibri"/>
                <w:b/>
                <w:kern w:val="0"/>
                <w:sz w:val="40"/>
                <w:szCs w:val="22"/>
                <w:lang w:eastAsia="it-IT"/>
              </w:rPr>
            </w:pPr>
            <w:r>
              <w:rPr>
                <w:rFonts w:ascii="Tahoma" w:eastAsia="Calibri" w:hAnsi="Tahoma" w:cs="Calibri"/>
                <w:b/>
                <w:kern w:val="0"/>
                <w:sz w:val="40"/>
                <w:szCs w:val="22"/>
                <w:lang w:eastAsia="it-IT"/>
              </w:rPr>
              <w:t>Istituto Comprensivo</w:t>
            </w:r>
          </w:p>
          <w:p w14:paraId="2F2FBE96" w14:textId="77777777" w:rsidR="00F47E97" w:rsidRDefault="00B77FCA">
            <w:pPr>
              <w:widowControl w:val="0"/>
              <w:autoSpaceDE w:val="0"/>
              <w:spacing w:before="27" w:after="0" w:line="240" w:lineRule="auto"/>
              <w:ind w:left="140" w:right="112"/>
              <w:jc w:val="center"/>
              <w:rPr>
                <w:rFonts w:ascii="Tahoma" w:eastAsia="Calibri" w:hAnsi="Tahoma" w:cs="Calibri"/>
                <w:b/>
                <w:kern w:val="0"/>
                <w:sz w:val="40"/>
                <w:szCs w:val="22"/>
                <w:lang w:eastAsia="it-IT"/>
              </w:rPr>
            </w:pPr>
            <w:r>
              <w:rPr>
                <w:rFonts w:ascii="Tahoma" w:eastAsia="Calibri" w:hAnsi="Tahoma" w:cs="Calibri"/>
                <w:b/>
                <w:kern w:val="0"/>
                <w:sz w:val="40"/>
                <w:szCs w:val="22"/>
                <w:lang w:eastAsia="it-IT"/>
              </w:rPr>
              <w:t>“Vivaldi-Murialdo”</w:t>
            </w:r>
          </w:p>
          <w:p w14:paraId="55AF3C36" w14:textId="77777777" w:rsidR="00F47E97" w:rsidRDefault="00B77FCA">
            <w:pPr>
              <w:widowControl w:val="0"/>
              <w:autoSpaceDE w:val="0"/>
              <w:spacing w:before="24" w:after="0" w:line="240" w:lineRule="auto"/>
              <w:ind w:left="138" w:right="112"/>
              <w:jc w:val="center"/>
            </w:pPr>
            <w:r>
              <w:rPr>
                <w:rFonts w:ascii="Tahoma" w:eastAsia="Calibri" w:hAnsi="Tahoma" w:cs="Calibri"/>
                <w:kern w:val="0"/>
                <w:sz w:val="16"/>
                <w:szCs w:val="22"/>
                <w:lang w:eastAsia="it-IT"/>
              </w:rPr>
              <w:t xml:space="preserve">Indirizzo: </w:t>
            </w:r>
            <w:r>
              <w:rPr>
                <w:rFonts w:ascii="Tahoma" w:eastAsia="Calibri" w:hAnsi="Tahoma" w:cs="Calibri"/>
                <w:b/>
                <w:kern w:val="0"/>
                <w:sz w:val="16"/>
                <w:szCs w:val="22"/>
                <w:lang w:eastAsia="it-IT"/>
              </w:rPr>
              <w:t>via Casteldelfino, 24 – 10147 Torino</w:t>
            </w:r>
          </w:p>
          <w:p w14:paraId="3EA5B48A" w14:textId="77777777" w:rsidR="00F47E97" w:rsidRDefault="00B77FCA">
            <w:pPr>
              <w:widowControl w:val="0"/>
              <w:autoSpaceDE w:val="0"/>
              <w:spacing w:before="10" w:after="0" w:line="240" w:lineRule="auto"/>
              <w:ind w:left="139" w:right="112"/>
              <w:jc w:val="center"/>
            </w:pPr>
            <w:r>
              <w:rPr>
                <w:rFonts w:ascii="Tahoma" w:eastAsia="Calibri" w:hAnsi="Tahoma" w:cs="Calibri"/>
                <w:kern w:val="0"/>
                <w:sz w:val="16"/>
                <w:szCs w:val="22"/>
                <w:lang w:eastAsia="it-IT"/>
              </w:rPr>
              <w:t xml:space="preserve">Telefono: </w:t>
            </w:r>
            <w:r>
              <w:rPr>
                <w:rFonts w:ascii="Tahoma" w:eastAsia="Calibri" w:hAnsi="Tahoma" w:cs="Calibri"/>
                <w:b/>
                <w:kern w:val="0"/>
                <w:sz w:val="16"/>
                <w:szCs w:val="22"/>
                <w:lang w:eastAsia="it-IT"/>
              </w:rPr>
              <w:t>01101159710</w:t>
            </w:r>
          </w:p>
          <w:p w14:paraId="760BF290" w14:textId="77777777" w:rsidR="00F47E97" w:rsidRDefault="00B77FCA">
            <w:pPr>
              <w:widowControl w:val="0"/>
              <w:autoSpaceDE w:val="0"/>
              <w:spacing w:before="14" w:after="0" w:line="240" w:lineRule="auto"/>
              <w:ind w:left="141" w:right="112"/>
              <w:jc w:val="center"/>
            </w:pPr>
            <w:r>
              <w:rPr>
                <w:rFonts w:ascii="Tahoma" w:eastAsia="Calibri" w:hAnsi="Tahoma" w:cs="Calibri"/>
                <w:kern w:val="0"/>
                <w:sz w:val="16"/>
                <w:szCs w:val="22"/>
                <w:lang w:eastAsia="it-IT"/>
              </w:rPr>
              <w:t xml:space="preserve">E-mail: </w:t>
            </w:r>
            <w:hyperlink r:id="rId8" w:history="1">
              <w:r>
                <w:rPr>
                  <w:rFonts w:ascii="Tahoma" w:eastAsia="Calibri" w:hAnsi="Tahoma" w:cs="Calibri"/>
                  <w:b/>
                  <w:kern w:val="0"/>
                  <w:sz w:val="16"/>
                  <w:szCs w:val="22"/>
                  <w:lang w:eastAsia="it-IT"/>
                </w:rPr>
                <w:t xml:space="preserve">toic879004@istruzione.it </w:t>
              </w:r>
            </w:hyperlink>
            <w:r>
              <w:rPr>
                <w:rFonts w:ascii="Tahoma" w:eastAsia="Calibri" w:hAnsi="Tahoma" w:cs="Calibri"/>
                <w:b/>
                <w:kern w:val="0"/>
                <w:sz w:val="16"/>
                <w:szCs w:val="22"/>
                <w:lang w:eastAsia="it-IT"/>
              </w:rPr>
              <w:t xml:space="preserve">– </w:t>
            </w:r>
            <w:r>
              <w:rPr>
                <w:rFonts w:ascii="Tahoma" w:eastAsia="Calibri" w:hAnsi="Tahoma" w:cs="Calibri"/>
                <w:kern w:val="0"/>
                <w:sz w:val="16"/>
                <w:szCs w:val="22"/>
                <w:lang w:eastAsia="it-IT"/>
              </w:rPr>
              <w:t xml:space="preserve">PEC: </w:t>
            </w:r>
            <w:hyperlink r:id="rId9" w:history="1">
              <w:r>
                <w:rPr>
                  <w:rFonts w:ascii="Tahoma" w:eastAsia="Calibri" w:hAnsi="Tahoma" w:cs="Calibri"/>
                  <w:b/>
                  <w:kern w:val="0"/>
                  <w:sz w:val="16"/>
                  <w:szCs w:val="22"/>
                  <w:lang w:eastAsia="it-IT"/>
                </w:rPr>
                <w:t>toic879004@pec.istruzione.it</w:t>
              </w:r>
            </w:hyperlink>
          </w:p>
          <w:p w14:paraId="436575C0" w14:textId="77777777" w:rsidR="00F47E97" w:rsidRDefault="00B77FCA">
            <w:pPr>
              <w:widowControl w:val="0"/>
              <w:autoSpaceDE w:val="0"/>
              <w:spacing w:before="11" w:after="0" w:line="240" w:lineRule="auto"/>
              <w:ind w:left="141" w:right="112"/>
              <w:jc w:val="center"/>
            </w:pPr>
            <w:r>
              <w:rPr>
                <w:rFonts w:ascii="Tahoma" w:eastAsia="Calibri" w:hAnsi="Tahoma" w:cs="Calibri"/>
                <w:kern w:val="0"/>
                <w:sz w:val="16"/>
                <w:szCs w:val="22"/>
                <w:lang w:eastAsia="it-IT"/>
              </w:rPr>
              <w:t xml:space="preserve">Sito web: </w:t>
            </w:r>
            <w:hyperlink r:id="rId10" w:history="1">
              <w:r>
                <w:rPr>
                  <w:rFonts w:ascii="Tahoma" w:eastAsia="Calibri" w:hAnsi="Tahoma" w:cs="Calibri"/>
                  <w:kern w:val="0"/>
                  <w:sz w:val="16"/>
                  <w:szCs w:val="22"/>
                  <w:lang w:eastAsia="it-IT"/>
                </w:rPr>
                <w:t xml:space="preserve">www.vivaldi-murialdo.it </w:t>
              </w:r>
            </w:hyperlink>
            <w:r>
              <w:rPr>
                <w:rFonts w:ascii="Tahoma" w:eastAsia="Calibri" w:hAnsi="Tahoma" w:cs="Calibri"/>
                <w:b/>
                <w:kern w:val="0"/>
                <w:sz w:val="16"/>
                <w:szCs w:val="22"/>
                <w:lang w:eastAsia="it-IT"/>
              </w:rPr>
              <w:t xml:space="preserve">- </w:t>
            </w:r>
            <w:r>
              <w:rPr>
                <w:rFonts w:ascii="Tahoma" w:eastAsia="Calibri" w:hAnsi="Tahoma" w:cs="Calibri"/>
                <w:kern w:val="0"/>
                <w:sz w:val="16"/>
                <w:szCs w:val="22"/>
                <w:lang w:eastAsia="it-IT"/>
              </w:rPr>
              <w:t xml:space="preserve">Codice meccanografico: </w:t>
            </w:r>
            <w:r>
              <w:rPr>
                <w:rFonts w:ascii="Tahoma" w:eastAsia="Calibri" w:hAnsi="Tahoma" w:cs="Calibri"/>
                <w:b/>
                <w:kern w:val="0"/>
                <w:sz w:val="16"/>
                <w:szCs w:val="22"/>
                <w:lang w:eastAsia="it-IT"/>
              </w:rPr>
              <w:t>TOIC879004</w:t>
            </w:r>
          </w:p>
          <w:p w14:paraId="26630EE8" w14:textId="77777777" w:rsidR="00F47E97" w:rsidRDefault="00B77FCA">
            <w:pPr>
              <w:widowControl w:val="0"/>
              <w:autoSpaceDE w:val="0"/>
              <w:spacing w:before="13" w:after="0" w:line="173" w:lineRule="exact"/>
              <w:ind w:left="138" w:right="112"/>
              <w:jc w:val="center"/>
            </w:pPr>
            <w:r>
              <w:rPr>
                <w:rFonts w:ascii="Tahoma" w:eastAsia="Calibri" w:hAnsi="Tahoma" w:cs="Calibri"/>
                <w:kern w:val="0"/>
                <w:sz w:val="16"/>
                <w:szCs w:val="22"/>
                <w:lang w:eastAsia="it-IT"/>
              </w:rPr>
              <w:t xml:space="preserve">Codice Fiscale: </w:t>
            </w:r>
            <w:r>
              <w:rPr>
                <w:rFonts w:ascii="Tahoma" w:eastAsia="Calibri" w:hAnsi="Tahoma" w:cs="Calibri"/>
                <w:b/>
                <w:kern w:val="0"/>
                <w:sz w:val="16"/>
                <w:szCs w:val="22"/>
                <w:lang w:eastAsia="it-IT"/>
              </w:rPr>
              <w:t xml:space="preserve">97718980010 – </w:t>
            </w:r>
            <w:r>
              <w:rPr>
                <w:rFonts w:ascii="Tahoma" w:eastAsia="Calibri" w:hAnsi="Tahoma" w:cs="Calibri"/>
                <w:kern w:val="0"/>
                <w:sz w:val="16"/>
                <w:szCs w:val="22"/>
                <w:lang w:eastAsia="it-IT"/>
              </w:rPr>
              <w:t xml:space="preserve">Codice </w:t>
            </w:r>
            <w:proofErr w:type="spellStart"/>
            <w:r>
              <w:rPr>
                <w:rFonts w:ascii="Tahoma" w:eastAsia="Calibri" w:hAnsi="Tahoma" w:cs="Calibri"/>
                <w:kern w:val="0"/>
                <w:sz w:val="16"/>
                <w:szCs w:val="22"/>
                <w:lang w:eastAsia="it-IT"/>
              </w:rPr>
              <w:t>iPA</w:t>
            </w:r>
            <w:proofErr w:type="spellEnd"/>
            <w:r>
              <w:rPr>
                <w:rFonts w:ascii="Tahoma" w:eastAsia="Calibri" w:hAnsi="Tahoma" w:cs="Calibri"/>
                <w:kern w:val="0"/>
                <w:sz w:val="16"/>
                <w:szCs w:val="22"/>
                <w:lang w:eastAsia="it-IT"/>
              </w:rPr>
              <w:t xml:space="preserve">: </w:t>
            </w:r>
            <w:r>
              <w:rPr>
                <w:rFonts w:ascii="Tahoma" w:eastAsia="Calibri" w:hAnsi="Tahoma" w:cs="Calibri"/>
                <w:b/>
                <w:kern w:val="0"/>
                <w:sz w:val="16"/>
                <w:szCs w:val="22"/>
                <w:lang w:eastAsia="it-IT"/>
              </w:rPr>
              <w:t>istsc_toic879004</w:t>
            </w:r>
          </w:p>
        </w:tc>
        <w:tc>
          <w:tcPr>
            <w:tcW w:w="21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FB10C" w14:textId="77777777" w:rsidR="00F47E97" w:rsidRDefault="00B77FCA">
            <w:pPr>
              <w:widowControl w:val="0"/>
              <w:autoSpaceDE w:val="0"/>
              <w:spacing w:after="0" w:line="240" w:lineRule="auto"/>
              <w:ind w:left="129"/>
              <w:jc w:val="center"/>
            </w:pPr>
            <w:r>
              <w:rPr>
                <w:rFonts w:ascii="Calibri" w:eastAsia="Calibri" w:hAnsi="Calibri" w:cs="Calibri"/>
                <w:noProof/>
                <w:kern w:val="0"/>
                <w:sz w:val="22"/>
                <w:szCs w:val="22"/>
                <w:lang w:eastAsia="it-IT"/>
              </w:rPr>
              <w:drawing>
                <wp:inline distT="0" distB="0" distL="0" distR="0" wp14:anchorId="4C99814C" wp14:editId="38020C5D">
                  <wp:extent cx="1166180" cy="826389"/>
                  <wp:effectExtent l="0" t="0" r="0" b="0"/>
                  <wp:docPr id="1654201023" name="image2.jpeg" descr="logoicvivald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180" cy="826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ADE6B2" w14:textId="77777777" w:rsidR="00F47E97" w:rsidRDefault="00B77FCA">
      <w:pPr>
        <w:spacing w:after="162" w:line="249" w:lineRule="auto"/>
        <w:ind w:left="-5"/>
        <w:rPr>
          <w:rFonts w:ascii="Times New Roman" w:eastAsia="Times New Roman" w:hAnsi="Times New Roman"/>
          <w:b/>
          <w:kern w:val="0"/>
          <w:lang w:eastAsia="it-IT"/>
        </w:rPr>
      </w:pPr>
      <w:r>
        <w:rPr>
          <w:rFonts w:ascii="Times New Roman" w:eastAsia="Times New Roman" w:hAnsi="Times New Roman"/>
          <w:b/>
          <w:kern w:val="0"/>
          <w:lang w:eastAsia="it-IT"/>
        </w:rPr>
        <w:t>Allegato B</w:t>
      </w:r>
    </w:p>
    <w:p w14:paraId="43781FE4" w14:textId="77777777" w:rsidR="00F47E97" w:rsidRDefault="00B77FCA">
      <w:pPr>
        <w:spacing w:after="162" w:line="249" w:lineRule="auto"/>
        <w:ind w:left="-5"/>
        <w:jc w:val="both"/>
      </w:pPr>
      <w:r>
        <w:rPr>
          <w:rFonts w:ascii="Times New Roman" w:eastAsia="Times New Roman" w:hAnsi="Times New Roman"/>
          <w:b/>
          <w:kern w:val="0"/>
          <w:u w:val="single"/>
          <w:lang w:eastAsia="it-IT"/>
        </w:rPr>
        <w:t xml:space="preserve">Tutti i titoli culturali e le esperienze professionali dichiarati dal/dalla candidato/a dovranno trovare puntuale </w:t>
      </w:r>
      <w:r>
        <w:rPr>
          <w:rFonts w:ascii="Times New Roman" w:eastAsia="Times New Roman" w:hAnsi="Times New Roman"/>
          <w:b/>
          <w:kern w:val="0"/>
          <w:u w:val="single"/>
          <w:lang w:eastAsia="it-IT"/>
        </w:rPr>
        <w:t xml:space="preserve">riscontro nel </w:t>
      </w:r>
      <w:r>
        <w:rPr>
          <w:rFonts w:ascii="Times New Roman" w:eastAsia="Times New Roman" w:hAnsi="Times New Roman"/>
          <w:b/>
          <w:i/>
          <w:kern w:val="0"/>
          <w:u w:val="single"/>
          <w:lang w:eastAsia="it-IT"/>
        </w:rPr>
        <w:t xml:space="preserve">curriculum vitae </w:t>
      </w:r>
      <w:r>
        <w:rPr>
          <w:rFonts w:ascii="Times New Roman" w:eastAsia="Times New Roman" w:hAnsi="Times New Roman"/>
          <w:b/>
          <w:kern w:val="0"/>
          <w:u w:val="single"/>
          <w:lang w:eastAsia="it-IT"/>
        </w:rPr>
        <w:t>allegato all’istanza di candidatura.</w:t>
      </w:r>
    </w:p>
    <w:p w14:paraId="726C56F3" w14:textId="77777777" w:rsidR="00F47E97" w:rsidRDefault="00B77FCA">
      <w:pPr>
        <w:spacing w:after="5" w:line="249" w:lineRule="auto"/>
        <w:jc w:val="both"/>
      </w:pPr>
      <w:r>
        <w:rPr>
          <w:rFonts w:ascii="Times New Roman" w:eastAsia="Times New Roman" w:hAnsi="Times New Roman"/>
          <w:b/>
          <w:kern w:val="0"/>
          <w:lang w:eastAsia="it-IT"/>
        </w:rPr>
        <w:t xml:space="preserve"> </w:t>
      </w:r>
      <w:r>
        <w:rPr>
          <w:rFonts w:ascii="Times New Roman" w:eastAsia="Times New Roman" w:hAnsi="Times New Roman"/>
          <w:b/>
          <w:kern w:val="0"/>
          <w:sz w:val="22"/>
          <w:szCs w:val="22"/>
          <w:lang w:eastAsia="it-IT"/>
        </w:rPr>
        <w:t>“</w:t>
      </w:r>
      <w:r>
        <w:rPr>
          <w:rFonts w:ascii="Times New Roman" w:eastAsia="Times New Roman" w:hAnsi="Times New Roman"/>
          <w:b/>
          <w:kern w:val="0"/>
          <w:lang w:eastAsia="it-IT"/>
        </w:rPr>
        <w:t xml:space="preserve">Titolo Progetto: “Crescere in una comunità di </w:t>
      </w:r>
      <w:proofErr w:type="gramStart"/>
      <w:r>
        <w:rPr>
          <w:rFonts w:ascii="Times New Roman" w:eastAsia="Times New Roman" w:hAnsi="Times New Roman"/>
          <w:b/>
          <w:kern w:val="0"/>
          <w:lang w:eastAsia="it-IT"/>
        </w:rPr>
        <w:t>pratiche”</w:t>
      </w:r>
      <w:r>
        <w:rPr>
          <w:rFonts w:ascii="Times New Roman" w:eastAsia="Times New Roman" w:hAnsi="Times New Roman"/>
          <w:b/>
          <w:kern w:val="0"/>
          <w:sz w:val="22"/>
          <w:szCs w:val="22"/>
          <w:lang w:eastAsia="it-IT"/>
        </w:rPr>
        <w:t xml:space="preserve">   </w:t>
      </w:r>
      <w:proofErr w:type="gramEnd"/>
      <w:r>
        <w:rPr>
          <w:rFonts w:ascii="Times New Roman" w:eastAsia="Times New Roman" w:hAnsi="Times New Roman"/>
          <w:b/>
          <w:kern w:val="0"/>
          <w:sz w:val="22"/>
          <w:szCs w:val="22"/>
          <w:lang w:eastAsia="it-IT"/>
        </w:rPr>
        <w:t xml:space="preserve">     </w:t>
      </w:r>
      <w:r>
        <w:rPr>
          <w:rFonts w:ascii="Times New Roman" w:eastAsia="Times New Roman" w:hAnsi="Times New Roman"/>
          <w:b/>
          <w:bCs/>
          <w:kern w:val="0"/>
          <w:sz w:val="22"/>
          <w:szCs w:val="22"/>
          <w:lang w:eastAsia="it-IT"/>
        </w:rPr>
        <w:t xml:space="preserve">CUP: </w:t>
      </w:r>
      <w:r>
        <w:rPr>
          <w:rFonts w:ascii="Times New Roman" w:eastAsia="Times New Roman" w:hAnsi="Times New Roman"/>
          <w:b/>
          <w:kern w:val="0"/>
          <w:lang w:eastAsia="it-IT"/>
        </w:rPr>
        <w:t>G14D23005880006</w:t>
      </w:r>
    </w:p>
    <w:p w14:paraId="4150A269" w14:textId="77777777" w:rsidR="00F47E97" w:rsidRDefault="00F47E97">
      <w:pPr>
        <w:spacing w:after="162" w:line="249" w:lineRule="auto"/>
        <w:ind w:left="-5"/>
        <w:rPr>
          <w:rFonts w:ascii="Times New Roman" w:eastAsia="Times New Roman" w:hAnsi="Times New Roman"/>
          <w:b/>
          <w:kern w:val="0"/>
          <w:lang w:eastAsia="it-IT"/>
        </w:rPr>
      </w:pPr>
    </w:p>
    <w:p w14:paraId="4D7372FB" w14:textId="77777777" w:rsidR="00F47E97" w:rsidRDefault="00B77FCA">
      <w:pPr>
        <w:spacing w:after="118" w:line="240" w:lineRule="auto"/>
        <w:ind w:left="-5" w:hanging="10"/>
        <w:jc w:val="both"/>
        <w:rPr>
          <w:rFonts w:ascii="Times New Roman" w:eastAsia="Times New Roman" w:hAnsi="Times New Roman"/>
          <w:kern w:val="0"/>
          <w:sz w:val="23"/>
          <w:lang w:eastAsia="it-IT"/>
        </w:rPr>
      </w:pPr>
      <w:r>
        <w:rPr>
          <w:rFonts w:ascii="Times New Roman" w:eastAsia="Times New Roman" w:hAnsi="Times New Roman"/>
          <w:kern w:val="0"/>
          <w:sz w:val="23"/>
          <w:lang w:eastAsia="it-IT"/>
        </w:rPr>
        <w:t>Il/la sottoscritto/</w:t>
      </w:r>
      <w:proofErr w:type="spellStart"/>
      <w:r>
        <w:rPr>
          <w:rFonts w:ascii="Times New Roman" w:eastAsia="Times New Roman" w:hAnsi="Times New Roman"/>
          <w:kern w:val="0"/>
          <w:sz w:val="23"/>
          <w:lang w:eastAsia="it-IT"/>
        </w:rPr>
        <w:t>a_____________________________in</w:t>
      </w:r>
      <w:proofErr w:type="spellEnd"/>
      <w:r>
        <w:rPr>
          <w:rFonts w:ascii="Times New Roman" w:eastAsia="Times New Roman" w:hAnsi="Times New Roman"/>
          <w:kern w:val="0"/>
          <w:sz w:val="23"/>
          <w:lang w:eastAsia="it-IT"/>
        </w:rPr>
        <w:t xml:space="preserve"> riferimento alla istanza di </w:t>
      </w:r>
      <w:r>
        <w:rPr>
          <w:rFonts w:ascii="Times New Roman" w:eastAsia="Times New Roman" w:hAnsi="Times New Roman"/>
          <w:kern w:val="0"/>
          <w:sz w:val="23"/>
          <w:lang w:eastAsia="it-IT"/>
        </w:rPr>
        <w:t>partecipazione come:</w:t>
      </w:r>
    </w:p>
    <w:p w14:paraId="610EE30B" w14:textId="77777777" w:rsidR="00F47E97" w:rsidRDefault="00B77FCA">
      <w:pPr>
        <w:numPr>
          <w:ilvl w:val="0"/>
          <w:numId w:val="1"/>
        </w:numPr>
        <w:spacing w:after="118" w:line="240" w:lineRule="auto"/>
        <w:contextualSpacing/>
        <w:jc w:val="both"/>
      </w:pPr>
      <w:r>
        <w:rPr>
          <w:rFonts w:ascii="Times New Roman" w:eastAsia="Times New Roman" w:hAnsi="Times New Roman"/>
          <w:kern w:val="0"/>
          <w:sz w:val="23"/>
          <w:lang w:eastAsia="it-IT"/>
        </w:rPr>
        <w:t>Esperto</w:t>
      </w:r>
    </w:p>
    <w:p w14:paraId="1329115D" w14:textId="77777777" w:rsidR="00F47E97" w:rsidRDefault="00B77FCA">
      <w:pPr>
        <w:numPr>
          <w:ilvl w:val="0"/>
          <w:numId w:val="1"/>
        </w:numPr>
        <w:spacing w:after="118" w:line="240" w:lineRule="auto"/>
        <w:contextualSpacing/>
        <w:jc w:val="both"/>
      </w:pPr>
      <w:r>
        <w:rPr>
          <w:rFonts w:ascii="Times New Roman" w:eastAsia="Times New Roman" w:hAnsi="Times New Roman"/>
          <w:kern w:val="0"/>
          <w:sz w:val="23"/>
          <w:lang w:eastAsia="it-IT"/>
        </w:rPr>
        <w:t xml:space="preserve">Tutor   </w:t>
      </w:r>
    </w:p>
    <w:p w14:paraId="298BD3A2" w14:textId="77777777" w:rsidR="00F47E97" w:rsidRDefault="00B77FCA">
      <w:pPr>
        <w:spacing w:after="118" w:line="240" w:lineRule="auto"/>
        <w:ind w:left="765"/>
        <w:contextualSpacing/>
        <w:jc w:val="both"/>
        <w:rPr>
          <w:rFonts w:ascii="Times New Roman" w:eastAsia="Times New Roman" w:hAnsi="Times New Roman"/>
          <w:kern w:val="0"/>
          <w:sz w:val="23"/>
          <w:lang w:eastAsia="it-IT"/>
        </w:rPr>
      </w:pPr>
      <w:r>
        <w:rPr>
          <w:rFonts w:ascii="Times New Roman" w:eastAsia="Times New Roman" w:hAnsi="Times New Roman"/>
          <w:kern w:val="0"/>
          <w:sz w:val="23"/>
          <w:lang w:eastAsia="it-IT"/>
        </w:rPr>
        <w:t xml:space="preserve"> (D.M. 66/2023) dichiara quanto segue: </w:t>
      </w:r>
    </w:p>
    <w:p w14:paraId="7442C630" w14:textId="77777777" w:rsidR="00F47E97" w:rsidRDefault="00F47E97">
      <w:pPr>
        <w:spacing w:after="118" w:line="240" w:lineRule="auto"/>
        <w:ind w:left="765"/>
        <w:contextualSpacing/>
        <w:jc w:val="both"/>
        <w:rPr>
          <w:rFonts w:ascii="Times New Roman" w:eastAsia="Times New Roman" w:hAnsi="Times New Roman"/>
          <w:kern w:val="0"/>
          <w:sz w:val="23"/>
          <w:lang w:eastAsia="it-IT"/>
        </w:rPr>
      </w:pPr>
    </w:p>
    <w:p w14:paraId="40BA258F" w14:textId="77777777" w:rsidR="00F47E97" w:rsidRDefault="00B77FCA">
      <w:pPr>
        <w:spacing w:after="0" w:line="240" w:lineRule="auto"/>
        <w:ind w:left="70" w:right="15"/>
        <w:jc w:val="both"/>
        <w:rPr>
          <w:rFonts w:ascii="Times New Roman" w:eastAsia="Times New Roman" w:hAnsi="Times New Roman"/>
          <w:b/>
          <w:bCs/>
          <w:kern w:val="0"/>
          <w:sz w:val="22"/>
          <w:szCs w:val="22"/>
          <w:u w:val="single"/>
          <w:lang w:eastAsia="it-IT"/>
        </w:rPr>
      </w:pPr>
      <w:r>
        <w:rPr>
          <w:rFonts w:ascii="Times New Roman" w:eastAsia="Times New Roman" w:hAnsi="Times New Roman"/>
          <w:b/>
          <w:bCs/>
          <w:kern w:val="0"/>
          <w:sz w:val="22"/>
          <w:szCs w:val="22"/>
          <w:u w:val="single"/>
          <w:lang w:eastAsia="it-IT"/>
        </w:rPr>
        <w:t>Per selezione ESPERTO</w:t>
      </w:r>
    </w:p>
    <w:p w14:paraId="403FBE2F" w14:textId="77777777" w:rsidR="00F47E97" w:rsidRDefault="00F47E97">
      <w:pPr>
        <w:spacing w:after="0" w:line="240" w:lineRule="auto"/>
        <w:ind w:left="70" w:right="15"/>
        <w:jc w:val="both"/>
        <w:rPr>
          <w:rFonts w:ascii="Times New Roman" w:eastAsia="Times New Roman" w:hAnsi="Times New Roman"/>
          <w:b/>
          <w:bCs/>
          <w:kern w:val="0"/>
          <w:sz w:val="22"/>
          <w:szCs w:val="22"/>
          <w:u w:val="single"/>
          <w:lang w:eastAsia="it-IT"/>
        </w:rPr>
      </w:pPr>
    </w:p>
    <w:tbl>
      <w:tblPr>
        <w:tblW w:w="9942" w:type="dxa"/>
        <w:tblInd w:w="1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28"/>
        <w:gridCol w:w="1298"/>
        <w:gridCol w:w="1281"/>
        <w:gridCol w:w="1235"/>
      </w:tblGrid>
      <w:tr w:rsidR="00F47E97" w14:paraId="641D3146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6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686FE5BE" w14:textId="77777777" w:rsidR="00F47E97" w:rsidRDefault="00B77FCA">
            <w:pPr>
              <w:spacing w:after="0" w:line="256" w:lineRule="auto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  <w:lang w:val="en-US" w:eastAsia="it-IT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2"/>
                <w:szCs w:val="22"/>
                <w:lang w:val="en-US" w:eastAsia="it-IT"/>
              </w:rPr>
              <w:t>TITOLI DI STUDIO/ACCADEMICI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27CD8D9B" w14:textId="77777777" w:rsidR="00F47E97" w:rsidRDefault="00B77FCA">
            <w:pPr>
              <w:spacing w:after="0" w:line="256" w:lineRule="auto"/>
              <w:ind w:left="181" w:hanging="151"/>
            </w:pP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0"/>
                <w:szCs w:val="22"/>
                <w:lang w:val="en-US" w:eastAsia="it-IT"/>
              </w:rPr>
              <w:t>punteggio</w:t>
            </w:r>
            <w:proofErr w:type="spellEnd"/>
            <w:r>
              <w:rPr>
                <w:rFonts w:ascii="Times New Roman" w:eastAsia="Times New Roman" w:hAnsi="Times New Roman"/>
                <w:b/>
                <w:kern w:val="0"/>
                <w:sz w:val="20"/>
                <w:szCs w:val="22"/>
                <w:lang w:val="en-US" w:eastAsia="it-IT"/>
              </w:rPr>
              <w:t xml:space="preserve"> per </w:t>
            </w: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0"/>
                <w:szCs w:val="22"/>
                <w:lang w:val="en-US" w:eastAsia="it-IT"/>
              </w:rPr>
              <w:t>ogni</w:t>
            </w:r>
            <w:proofErr w:type="spellEnd"/>
            <w:r>
              <w:rPr>
                <w:rFonts w:ascii="Times New Roman" w:eastAsia="Times New Roman" w:hAnsi="Times New Roman"/>
                <w:b/>
                <w:kern w:val="0"/>
                <w:sz w:val="20"/>
                <w:szCs w:val="22"/>
                <w:lang w:val="en-US"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0"/>
                <w:szCs w:val="22"/>
                <w:lang w:val="en-US" w:eastAsia="it-IT"/>
              </w:rPr>
              <w:t>titolo</w:t>
            </w:r>
            <w:proofErr w:type="spellEnd"/>
            <w:r>
              <w:rPr>
                <w:rFonts w:ascii="Times New Roman" w:eastAsia="Times New Roman" w:hAnsi="Times New Roman"/>
                <w:b/>
                <w:kern w:val="0"/>
                <w:sz w:val="20"/>
                <w:szCs w:val="22"/>
                <w:lang w:val="en-US" w:eastAsia="it-IT"/>
              </w:rPr>
              <w:t xml:space="preserve">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13BE3626" w14:textId="77777777" w:rsidR="00F47E97" w:rsidRDefault="00B77FCA">
            <w:pPr>
              <w:spacing w:after="0" w:line="256" w:lineRule="auto"/>
              <w:ind w:left="285" w:hanging="45"/>
            </w:pP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0"/>
                <w:szCs w:val="22"/>
                <w:lang w:val="en-US" w:eastAsia="it-IT"/>
              </w:rPr>
              <w:t>punteggio</w:t>
            </w:r>
            <w:proofErr w:type="spellEnd"/>
            <w:r>
              <w:rPr>
                <w:rFonts w:ascii="Times New Roman" w:eastAsia="Times New Roman" w:hAnsi="Times New Roman"/>
                <w:b/>
                <w:kern w:val="0"/>
                <w:sz w:val="20"/>
                <w:szCs w:val="22"/>
                <w:lang w:val="en-US"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0"/>
                <w:szCs w:val="22"/>
                <w:lang w:val="en-US" w:eastAsia="it-IT"/>
              </w:rPr>
              <w:t>massimo</w:t>
            </w:r>
            <w:proofErr w:type="spellEnd"/>
            <w:r>
              <w:rPr>
                <w:rFonts w:ascii="Times New Roman" w:eastAsia="Times New Roman" w:hAnsi="Times New Roman"/>
                <w:b/>
                <w:kern w:val="0"/>
                <w:sz w:val="20"/>
                <w:szCs w:val="22"/>
                <w:lang w:val="en-US"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0"/>
                <w:szCs w:val="22"/>
                <w:lang w:val="en-US" w:eastAsia="it-IT"/>
              </w:rPr>
              <w:t>valutabile</w:t>
            </w:r>
            <w:proofErr w:type="spellEnd"/>
            <w:r>
              <w:rPr>
                <w:rFonts w:ascii="Times New Roman" w:eastAsia="Times New Roman" w:hAnsi="Times New Roman"/>
                <w:b/>
                <w:kern w:val="0"/>
                <w:sz w:val="20"/>
                <w:szCs w:val="22"/>
                <w:lang w:val="en-US" w:eastAsia="it-IT"/>
              </w:rPr>
              <w:t xml:space="preserve">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0330042F" w14:textId="77777777" w:rsidR="00F47E97" w:rsidRDefault="00B77FCA">
            <w:pPr>
              <w:spacing w:after="0" w:line="256" w:lineRule="auto"/>
              <w:ind w:left="285" w:hanging="45"/>
              <w:rPr>
                <w:rFonts w:ascii="Times New Roman" w:eastAsia="Times New Roman" w:hAnsi="Times New Roman"/>
                <w:b/>
                <w:kern w:val="0"/>
                <w:sz w:val="20"/>
                <w:szCs w:val="22"/>
                <w:lang w:val="en-US" w:eastAsia="it-IT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0"/>
                <w:szCs w:val="22"/>
                <w:lang w:val="en-US" w:eastAsia="it-IT"/>
              </w:rPr>
              <w:t>Punteggio</w:t>
            </w:r>
            <w:proofErr w:type="spellEnd"/>
            <w:r>
              <w:rPr>
                <w:rFonts w:ascii="Times New Roman" w:eastAsia="Times New Roman" w:hAnsi="Times New Roman"/>
                <w:b/>
                <w:kern w:val="0"/>
                <w:sz w:val="20"/>
                <w:szCs w:val="22"/>
                <w:lang w:val="en-US"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0"/>
                <w:szCs w:val="22"/>
                <w:lang w:val="en-US" w:eastAsia="it-IT"/>
              </w:rPr>
              <w:t>dichiarato</w:t>
            </w:r>
            <w:proofErr w:type="spellEnd"/>
          </w:p>
        </w:tc>
      </w:tr>
      <w:tr w:rsidR="00F47E97" w14:paraId="682BD4CA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4EF83F18" w14:textId="77777777" w:rsidR="00F47E97" w:rsidRDefault="00B77FCA">
            <w:pPr>
              <w:numPr>
                <w:ilvl w:val="0"/>
                <w:numId w:val="2"/>
              </w:numPr>
              <w:spacing w:after="0" w:line="256" w:lineRule="auto"/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 xml:space="preserve">Laurea Magistrale/Vecchio </w:t>
            </w:r>
            <w:proofErr w:type="gramStart"/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>ordinamento  coerente</w:t>
            </w:r>
            <w:proofErr w:type="gramEnd"/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 xml:space="preserve"> con l’area di intervento (specificare tipologia)</w:t>
            </w:r>
          </w:p>
          <w:p w14:paraId="24996572" w14:textId="77777777" w:rsidR="00F47E97" w:rsidRDefault="00B77FCA">
            <w:pPr>
              <w:spacing w:after="0" w:line="237" w:lineRule="auto"/>
              <w:ind w:right="3404"/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>fino a 89               5 punti</w:t>
            </w:r>
            <w:r>
              <w:rPr>
                <w:rFonts w:ascii="Times New Roman" w:eastAsia="Times New Roman" w:hAnsi="Times New Roman"/>
                <w:kern w:val="0"/>
                <w:sz w:val="19"/>
                <w:szCs w:val="22"/>
                <w:lang w:eastAsia="it-IT"/>
              </w:rPr>
              <w:t xml:space="preserve"> </w:t>
            </w:r>
          </w:p>
          <w:p w14:paraId="2BD58535" w14:textId="77777777" w:rsidR="00F47E97" w:rsidRDefault="00B77FCA">
            <w:pPr>
              <w:spacing w:after="0" w:line="237" w:lineRule="auto"/>
              <w:ind w:right="3404"/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>da 90 a 99             6 punti</w:t>
            </w:r>
            <w:r>
              <w:rPr>
                <w:rFonts w:ascii="Times New Roman" w:eastAsia="Times New Roman" w:hAnsi="Times New Roman"/>
                <w:kern w:val="0"/>
                <w:sz w:val="19"/>
                <w:szCs w:val="22"/>
                <w:lang w:eastAsia="it-IT"/>
              </w:rPr>
              <w:t xml:space="preserve"> </w:t>
            </w:r>
          </w:p>
          <w:p w14:paraId="3963FDF9" w14:textId="77777777" w:rsidR="00F47E97" w:rsidRDefault="00B77FCA">
            <w:pPr>
              <w:spacing w:after="0" w:line="237" w:lineRule="auto"/>
              <w:ind w:right="3404"/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>da 100 a 104         7 punti</w:t>
            </w:r>
            <w:r>
              <w:rPr>
                <w:rFonts w:ascii="Times New Roman" w:eastAsia="Times New Roman" w:hAnsi="Times New Roman"/>
                <w:kern w:val="0"/>
                <w:sz w:val="19"/>
                <w:szCs w:val="22"/>
                <w:lang w:eastAsia="it-IT"/>
              </w:rPr>
              <w:t xml:space="preserve"> </w:t>
            </w:r>
          </w:p>
          <w:p w14:paraId="4C130A61" w14:textId="77777777" w:rsidR="00F47E97" w:rsidRDefault="00B77FCA">
            <w:pPr>
              <w:spacing w:after="0" w:line="237" w:lineRule="auto"/>
              <w:ind w:right="3404"/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 xml:space="preserve">da 105 a 108         8 punti </w:t>
            </w:r>
          </w:p>
          <w:p w14:paraId="11820BAD" w14:textId="77777777" w:rsidR="00F47E97" w:rsidRDefault="00B77FCA">
            <w:pPr>
              <w:spacing w:after="0" w:line="237" w:lineRule="auto"/>
              <w:ind w:right="3404"/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 xml:space="preserve">da 109 a 110         9 punti </w:t>
            </w:r>
          </w:p>
          <w:p w14:paraId="4506968F" w14:textId="77777777" w:rsidR="00F47E97" w:rsidRDefault="00B77FCA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>110 e lode            10 punti</w:t>
            </w:r>
          </w:p>
          <w:p w14:paraId="28CAB3F5" w14:textId="77777777" w:rsidR="00F47E97" w:rsidRDefault="00F47E97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036686D7" w14:textId="77777777" w:rsidR="00F47E97" w:rsidRDefault="00F47E97">
            <w:pPr>
              <w:spacing w:after="0" w:line="256" w:lineRule="auto"/>
              <w:ind w:right="11"/>
              <w:jc w:val="both"/>
              <w:rPr>
                <w:rFonts w:ascii="Times New Roman" w:eastAsia="Times New Roman" w:hAnsi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0F4F8880" w14:textId="77777777" w:rsidR="00F47E97" w:rsidRDefault="00B77FCA">
            <w:pPr>
              <w:spacing w:after="0" w:line="256" w:lineRule="auto"/>
              <w:ind w:right="11"/>
              <w:jc w:val="center"/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  <w:t xml:space="preserve">10              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79345849" w14:textId="77777777" w:rsidR="00F47E97" w:rsidRDefault="00F47E97">
            <w:pPr>
              <w:spacing w:after="0" w:line="256" w:lineRule="auto"/>
              <w:ind w:right="11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</w:pPr>
          </w:p>
        </w:tc>
      </w:tr>
      <w:tr w:rsidR="00F47E97" w14:paraId="3903119A" w14:textId="7777777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6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748F355A" w14:textId="77777777" w:rsidR="00F47E97" w:rsidRDefault="00B77FCA">
            <w:pPr>
              <w:numPr>
                <w:ilvl w:val="0"/>
                <w:numId w:val="2"/>
              </w:numPr>
              <w:spacing w:after="0" w:line="256" w:lineRule="auto"/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>Laurea Triennale coerente con l’area di intervento (se non in possesso del titolo di cui al punto 1)</w:t>
            </w:r>
          </w:p>
          <w:p w14:paraId="34FEB415" w14:textId="77777777" w:rsidR="00F47E97" w:rsidRDefault="00B77FCA">
            <w:pPr>
              <w:spacing w:after="0" w:line="237" w:lineRule="auto"/>
              <w:ind w:right="3404"/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>fino a 90               1 punto</w:t>
            </w:r>
            <w:r>
              <w:rPr>
                <w:rFonts w:ascii="Times New Roman" w:eastAsia="Times New Roman" w:hAnsi="Times New Roman"/>
                <w:kern w:val="0"/>
                <w:sz w:val="19"/>
                <w:szCs w:val="22"/>
                <w:lang w:eastAsia="it-IT"/>
              </w:rPr>
              <w:t xml:space="preserve"> </w:t>
            </w:r>
          </w:p>
          <w:p w14:paraId="2A4F632B" w14:textId="77777777" w:rsidR="00F47E97" w:rsidRDefault="00B77FCA">
            <w:pPr>
              <w:spacing w:after="0" w:line="237" w:lineRule="auto"/>
              <w:ind w:right="3404"/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>da 91 a 100           2 punti</w:t>
            </w:r>
            <w:r>
              <w:rPr>
                <w:rFonts w:ascii="Times New Roman" w:eastAsia="Times New Roman" w:hAnsi="Times New Roman"/>
                <w:kern w:val="0"/>
                <w:sz w:val="19"/>
                <w:szCs w:val="22"/>
                <w:lang w:eastAsia="it-IT"/>
              </w:rPr>
              <w:t xml:space="preserve"> </w:t>
            </w:r>
          </w:p>
          <w:p w14:paraId="429C44C8" w14:textId="77777777" w:rsidR="00F47E97" w:rsidRDefault="00B77FCA">
            <w:pPr>
              <w:spacing w:after="0" w:line="237" w:lineRule="auto"/>
              <w:ind w:right="3404"/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>da 100 a 104         2,5 punti</w:t>
            </w:r>
            <w:r>
              <w:rPr>
                <w:rFonts w:ascii="Times New Roman" w:eastAsia="Times New Roman" w:hAnsi="Times New Roman"/>
                <w:kern w:val="0"/>
                <w:sz w:val="19"/>
                <w:szCs w:val="22"/>
                <w:lang w:eastAsia="it-IT"/>
              </w:rPr>
              <w:t xml:space="preserve"> </w:t>
            </w:r>
          </w:p>
          <w:p w14:paraId="00079689" w14:textId="77777777" w:rsidR="00F47E97" w:rsidRDefault="00B77FCA">
            <w:pPr>
              <w:spacing w:after="0" w:line="237" w:lineRule="auto"/>
              <w:ind w:right="3404"/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 xml:space="preserve">da 105 a 108         3 punti </w:t>
            </w:r>
          </w:p>
          <w:p w14:paraId="3E26AC22" w14:textId="77777777" w:rsidR="00F47E97" w:rsidRDefault="00B77FCA">
            <w:pPr>
              <w:spacing w:after="0" w:line="237" w:lineRule="auto"/>
              <w:ind w:right="3404"/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 xml:space="preserve">da </w:t>
            </w: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 xml:space="preserve">109 a 110         3,5 punti </w:t>
            </w:r>
          </w:p>
          <w:p w14:paraId="6CA66E31" w14:textId="77777777" w:rsidR="00F47E97" w:rsidRDefault="00B77FCA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>110 e lode            4 punti</w:t>
            </w:r>
          </w:p>
          <w:p w14:paraId="47DE2D1C" w14:textId="77777777" w:rsidR="00F47E97" w:rsidRDefault="00F47E97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317566CF" w14:textId="77777777" w:rsidR="00F47E97" w:rsidRDefault="00F47E97">
            <w:pPr>
              <w:spacing w:after="0" w:line="256" w:lineRule="auto"/>
              <w:ind w:right="11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7FF5F2A7" w14:textId="77777777" w:rsidR="00F47E97" w:rsidRDefault="00B77FCA">
            <w:pPr>
              <w:spacing w:after="0" w:line="256" w:lineRule="auto"/>
              <w:ind w:right="11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  <w:t>4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196B009C" w14:textId="77777777" w:rsidR="00F47E97" w:rsidRDefault="00F47E97">
            <w:pPr>
              <w:spacing w:after="0" w:line="256" w:lineRule="auto"/>
              <w:ind w:right="11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</w:pPr>
          </w:p>
        </w:tc>
      </w:tr>
      <w:tr w:rsidR="00F47E97" w14:paraId="514B750D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45C70BE0" w14:textId="77777777" w:rsidR="00F47E97" w:rsidRDefault="00B77FCA">
            <w:pPr>
              <w:numPr>
                <w:ilvl w:val="0"/>
                <w:numId w:val="2"/>
              </w:numPr>
              <w:spacing w:after="0" w:line="256" w:lineRule="auto"/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>Diploma quinquennale coerente con l’area di intervento</w:t>
            </w:r>
            <w:proofErr w:type="gramStart"/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>in alternativa ai punti 1 e 2)</w:t>
            </w:r>
          </w:p>
          <w:p w14:paraId="001F5C6E" w14:textId="77777777" w:rsidR="00F47E97" w:rsidRDefault="00B77FCA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 xml:space="preserve">Valutazione in centesimi o in sessantesimi </w:t>
            </w:r>
          </w:p>
          <w:p w14:paraId="4E29A973" w14:textId="77777777" w:rsidR="00F47E97" w:rsidRDefault="00B77FCA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>Da 71 ad 80             3 punti</w:t>
            </w:r>
          </w:p>
          <w:p w14:paraId="2F56712E" w14:textId="77777777" w:rsidR="00F47E97" w:rsidRDefault="00B77FCA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 xml:space="preserve">Da 81 a 90 </w:t>
            </w: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 xml:space="preserve">              4 punti</w:t>
            </w:r>
          </w:p>
          <w:p w14:paraId="2240AFC1" w14:textId="77777777" w:rsidR="00F47E97" w:rsidRDefault="00B77FCA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>Da 91 a 100             5 punti</w:t>
            </w:r>
          </w:p>
          <w:p w14:paraId="26A341E0" w14:textId="77777777" w:rsidR="00F47E97" w:rsidRDefault="00B77FCA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>100/100 e lode         6 punti</w:t>
            </w:r>
          </w:p>
          <w:p w14:paraId="60230225" w14:textId="77777777" w:rsidR="00F47E97" w:rsidRDefault="00F47E97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</w:pPr>
          </w:p>
          <w:p w14:paraId="3A162221" w14:textId="77777777" w:rsidR="00F47E97" w:rsidRDefault="00B77FCA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>Fino a 42/60             2 punti</w:t>
            </w:r>
          </w:p>
          <w:p w14:paraId="7E2819E9" w14:textId="77777777" w:rsidR="00F47E97" w:rsidRDefault="00B77FCA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>Da 43 a 48/60           3 punti</w:t>
            </w:r>
          </w:p>
          <w:p w14:paraId="6376FC40" w14:textId="77777777" w:rsidR="00F47E97" w:rsidRDefault="00B77FCA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>Da 49 a 54/60           4 punti</w:t>
            </w:r>
          </w:p>
          <w:p w14:paraId="66B7FFC9" w14:textId="77777777" w:rsidR="00F47E97" w:rsidRDefault="00B77FCA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>Da 55 a 59/60           5 punti</w:t>
            </w:r>
          </w:p>
          <w:p w14:paraId="3BDCA85F" w14:textId="77777777" w:rsidR="00F47E97" w:rsidRDefault="00B77FCA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2"/>
                <w:szCs w:val="22"/>
                <w:lang w:val="en-US"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val="en-US" w:eastAsia="it-IT"/>
              </w:rPr>
              <w:t xml:space="preserve">60/60 </w:t>
            </w: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val="en-US" w:eastAsia="it-IT"/>
              </w:rPr>
              <w:t xml:space="preserve">                       6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val="en-US" w:eastAsia="it-IT"/>
              </w:rPr>
              <w:t>punti</w:t>
            </w:r>
            <w:proofErr w:type="spellEnd"/>
          </w:p>
          <w:p w14:paraId="1B342300" w14:textId="77777777" w:rsidR="00F47E97" w:rsidRDefault="00F47E97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2"/>
                <w:szCs w:val="22"/>
                <w:lang w:val="en-US" w:eastAsia="it-IT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3A2F6C5A" w14:textId="77777777" w:rsidR="00F47E97" w:rsidRDefault="00F47E97">
            <w:pPr>
              <w:spacing w:after="0" w:line="256" w:lineRule="auto"/>
              <w:ind w:right="11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485C78C2" w14:textId="77777777" w:rsidR="00F47E97" w:rsidRDefault="00B77FCA">
            <w:pPr>
              <w:spacing w:after="0" w:line="256" w:lineRule="auto"/>
              <w:ind w:right="11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  <w:t>6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1E918FEF" w14:textId="77777777" w:rsidR="00F47E97" w:rsidRDefault="00F47E97">
            <w:pPr>
              <w:spacing w:after="0" w:line="256" w:lineRule="auto"/>
              <w:ind w:right="11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</w:pPr>
          </w:p>
        </w:tc>
      </w:tr>
      <w:tr w:rsidR="00F47E97" w14:paraId="3335DBEA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56D65A86" w14:textId="77777777" w:rsidR="00F47E97" w:rsidRDefault="00B77FCA">
            <w:pPr>
              <w:numPr>
                <w:ilvl w:val="0"/>
                <w:numId w:val="2"/>
              </w:numPr>
              <w:spacing w:after="0" w:line="256" w:lineRule="auto"/>
              <w:rPr>
                <w:rFonts w:ascii="Times New Roman" w:eastAsia="Times New Roman" w:hAnsi="Times New Roman"/>
                <w:kern w:val="0"/>
                <w:sz w:val="22"/>
                <w:szCs w:val="22"/>
                <w:lang w:val="en-US" w:eastAsia="it-IT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val="en-US" w:eastAsia="it-IT"/>
              </w:rPr>
              <w:lastRenderedPageBreak/>
              <w:t>Altra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val="en-US" w:eastAsia="it-IT"/>
              </w:rPr>
              <w:t xml:space="preserve"> Laurea/Diploma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785BA89C" w14:textId="77777777" w:rsidR="00F47E97" w:rsidRDefault="00B77FCA">
            <w:pPr>
              <w:spacing w:after="0" w:line="256" w:lineRule="auto"/>
              <w:ind w:right="11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  <w:t>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6F605205" w14:textId="77777777" w:rsidR="00F47E97" w:rsidRDefault="00B77FCA">
            <w:pPr>
              <w:spacing w:after="0" w:line="256" w:lineRule="auto"/>
              <w:ind w:right="11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  <w:t>2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5D3772A4" w14:textId="77777777" w:rsidR="00F47E97" w:rsidRDefault="00F47E97">
            <w:pPr>
              <w:spacing w:after="0" w:line="256" w:lineRule="auto"/>
              <w:ind w:right="11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</w:pPr>
          </w:p>
        </w:tc>
      </w:tr>
      <w:tr w:rsidR="00F47E97" w14:paraId="72900AF6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6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34426DC9" w14:textId="77777777" w:rsidR="00F47E97" w:rsidRDefault="00B77FCA">
            <w:pPr>
              <w:numPr>
                <w:ilvl w:val="0"/>
                <w:numId w:val="2"/>
              </w:numPr>
              <w:spacing w:after="0" w:line="256" w:lineRule="auto"/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 xml:space="preserve">Dottorato di Ricerca </w:t>
            </w:r>
            <w:proofErr w:type="gramStart"/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>afferente  la</w:t>
            </w:r>
            <w:proofErr w:type="gramEnd"/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 xml:space="preserve"> tipologia di intervento  </w:t>
            </w:r>
          </w:p>
          <w:p w14:paraId="737A8053" w14:textId="77777777" w:rsidR="00F47E97" w:rsidRDefault="00B77FCA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  <w:vAlign w:val="center"/>
          </w:tcPr>
          <w:p w14:paraId="3D99D4DB" w14:textId="77777777" w:rsidR="00F47E97" w:rsidRDefault="00B77FCA">
            <w:pPr>
              <w:spacing w:after="0" w:line="256" w:lineRule="auto"/>
              <w:ind w:right="11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  <w:t xml:space="preserve">2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  <w:vAlign w:val="center"/>
          </w:tcPr>
          <w:p w14:paraId="5187B431" w14:textId="77777777" w:rsidR="00F47E97" w:rsidRDefault="00B77FCA">
            <w:pPr>
              <w:spacing w:after="0" w:line="256" w:lineRule="auto"/>
              <w:ind w:right="11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  <w:t>2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5E18A573" w14:textId="77777777" w:rsidR="00F47E97" w:rsidRDefault="00F47E97">
            <w:pPr>
              <w:spacing w:after="0" w:line="256" w:lineRule="auto"/>
              <w:ind w:right="11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</w:pPr>
          </w:p>
        </w:tc>
      </w:tr>
      <w:tr w:rsidR="00F47E97" w14:paraId="361D45DA" w14:textId="77777777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6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1B016592" w14:textId="77777777" w:rsidR="00F47E97" w:rsidRDefault="00B77FCA">
            <w:pPr>
              <w:numPr>
                <w:ilvl w:val="0"/>
                <w:numId w:val="2"/>
              </w:numPr>
              <w:spacing w:after="0" w:line="256" w:lineRule="auto"/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 xml:space="preserve">Master universitari di primo e secondo livello, diploma di specializzazione post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>laurem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 xml:space="preserve">, corsi di </w:t>
            </w: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 xml:space="preserve">perfezionamento di durata annuale (tutti I titoli devono essere afferenti </w:t>
            </w:r>
            <w:proofErr w:type="gramStart"/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>la</w:t>
            </w:r>
            <w:proofErr w:type="gramEnd"/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 xml:space="preserve"> tipologia di intervento)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  <w:vAlign w:val="center"/>
          </w:tcPr>
          <w:p w14:paraId="1FA26297" w14:textId="77777777" w:rsidR="00F47E97" w:rsidRDefault="00B77FCA">
            <w:pPr>
              <w:spacing w:after="0" w:line="256" w:lineRule="auto"/>
              <w:ind w:right="11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  <w:t>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  <w:vAlign w:val="center"/>
          </w:tcPr>
          <w:p w14:paraId="33ACF873" w14:textId="77777777" w:rsidR="00F47E97" w:rsidRDefault="00B77FCA">
            <w:pPr>
              <w:spacing w:after="0" w:line="256" w:lineRule="auto"/>
              <w:ind w:right="11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  <w:t>3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0DC41318" w14:textId="77777777" w:rsidR="00F47E97" w:rsidRDefault="00F47E97">
            <w:pPr>
              <w:spacing w:after="0" w:line="256" w:lineRule="auto"/>
              <w:ind w:right="11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</w:pPr>
          </w:p>
        </w:tc>
      </w:tr>
      <w:tr w:rsidR="00F47E97" w14:paraId="517025FF" w14:textId="77777777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6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1C0D96A3" w14:textId="77777777" w:rsidR="00F47E97" w:rsidRDefault="00B77FCA">
            <w:pPr>
              <w:spacing w:after="0" w:line="256" w:lineRule="auto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  <w:lang w:val="en-US" w:eastAsia="it-IT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2"/>
                <w:szCs w:val="22"/>
                <w:lang w:val="en-US" w:eastAsia="it-IT"/>
              </w:rPr>
              <w:t>CERTIFICAZIONI INFORMATICHE/LINGUISTICHE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5058A7E8" w14:textId="77777777" w:rsidR="00F47E97" w:rsidRDefault="00B77FCA">
            <w:pPr>
              <w:spacing w:after="0" w:line="256" w:lineRule="auto"/>
              <w:ind w:right="11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0"/>
                <w:szCs w:val="22"/>
                <w:lang w:val="en-US" w:eastAsia="it-IT"/>
              </w:rPr>
              <w:t>punteggio</w:t>
            </w:r>
            <w:proofErr w:type="spellEnd"/>
            <w:r>
              <w:rPr>
                <w:rFonts w:ascii="Times New Roman" w:eastAsia="Times New Roman" w:hAnsi="Times New Roman"/>
                <w:b/>
                <w:kern w:val="0"/>
                <w:sz w:val="20"/>
                <w:szCs w:val="22"/>
                <w:lang w:val="en-US" w:eastAsia="it-IT"/>
              </w:rPr>
              <w:t xml:space="preserve"> per </w:t>
            </w: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0"/>
                <w:szCs w:val="22"/>
                <w:lang w:val="en-US" w:eastAsia="it-IT"/>
              </w:rPr>
              <w:t>ogni</w:t>
            </w:r>
            <w:proofErr w:type="spellEnd"/>
            <w:r>
              <w:rPr>
                <w:rFonts w:ascii="Times New Roman" w:eastAsia="Times New Roman" w:hAnsi="Times New Roman"/>
                <w:b/>
                <w:kern w:val="0"/>
                <w:sz w:val="20"/>
                <w:szCs w:val="22"/>
                <w:lang w:val="en-US"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0"/>
                <w:szCs w:val="22"/>
                <w:lang w:val="en-US" w:eastAsia="it-IT"/>
              </w:rPr>
              <w:t>titolo</w:t>
            </w:r>
            <w:proofErr w:type="spellEnd"/>
            <w:r>
              <w:rPr>
                <w:rFonts w:ascii="Times New Roman" w:eastAsia="Times New Roman" w:hAnsi="Times New Roman"/>
                <w:b/>
                <w:kern w:val="0"/>
                <w:sz w:val="20"/>
                <w:szCs w:val="22"/>
                <w:lang w:val="en-US" w:eastAsia="it-IT"/>
              </w:rPr>
              <w:t xml:space="preserve">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742E4E10" w14:textId="77777777" w:rsidR="00F47E97" w:rsidRDefault="00B77FCA">
            <w:pPr>
              <w:spacing w:after="0" w:line="256" w:lineRule="auto"/>
              <w:ind w:right="11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0"/>
                <w:szCs w:val="22"/>
                <w:lang w:val="en-US" w:eastAsia="it-IT"/>
              </w:rPr>
              <w:t>punteggio</w:t>
            </w:r>
            <w:proofErr w:type="spellEnd"/>
            <w:r>
              <w:rPr>
                <w:rFonts w:ascii="Times New Roman" w:eastAsia="Times New Roman" w:hAnsi="Times New Roman"/>
                <w:b/>
                <w:kern w:val="0"/>
                <w:sz w:val="20"/>
                <w:szCs w:val="22"/>
                <w:lang w:val="en-US"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0"/>
                <w:szCs w:val="22"/>
                <w:lang w:val="en-US" w:eastAsia="it-IT"/>
              </w:rPr>
              <w:t>massimo</w:t>
            </w:r>
            <w:proofErr w:type="spellEnd"/>
            <w:r>
              <w:rPr>
                <w:rFonts w:ascii="Times New Roman" w:eastAsia="Times New Roman" w:hAnsi="Times New Roman"/>
                <w:b/>
                <w:kern w:val="0"/>
                <w:sz w:val="20"/>
                <w:szCs w:val="22"/>
                <w:lang w:val="en-US"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0"/>
                <w:szCs w:val="22"/>
                <w:lang w:val="en-US" w:eastAsia="it-IT"/>
              </w:rPr>
              <w:t>valutabile</w:t>
            </w:r>
            <w:proofErr w:type="spellEnd"/>
            <w:r>
              <w:rPr>
                <w:rFonts w:ascii="Times New Roman" w:eastAsia="Times New Roman" w:hAnsi="Times New Roman"/>
                <w:b/>
                <w:kern w:val="0"/>
                <w:sz w:val="20"/>
                <w:szCs w:val="22"/>
                <w:lang w:val="en-US" w:eastAsia="it-IT"/>
              </w:rPr>
              <w:t xml:space="preserve">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2F75B366" w14:textId="77777777" w:rsidR="00F47E97" w:rsidRDefault="00F47E97">
            <w:pPr>
              <w:spacing w:after="0" w:line="256" w:lineRule="auto"/>
              <w:ind w:right="11"/>
              <w:jc w:val="center"/>
              <w:rPr>
                <w:rFonts w:ascii="Times New Roman" w:eastAsia="Times New Roman" w:hAnsi="Times New Roman"/>
                <w:b/>
                <w:kern w:val="0"/>
                <w:sz w:val="20"/>
                <w:szCs w:val="22"/>
                <w:lang w:val="en-US" w:eastAsia="it-IT"/>
              </w:rPr>
            </w:pPr>
          </w:p>
        </w:tc>
      </w:tr>
      <w:tr w:rsidR="00F47E97" w14:paraId="59ABD296" w14:textId="77777777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6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566E8E96" w14:textId="77777777" w:rsidR="00F47E97" w:rsidRDefault="00B77FCA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 xml:space="preserve">Certificazioni linguistiche in lingua </w:t>
            </w:r>
            <w:proofErr w:type="gramStart"/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>inglese  dal</w:t>
            </w:r>
            <w:proofErr w:type="gramEnd"/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 xml:space="preserve"> livello B1 erogate da Enti certificatori riconosciuti  dal MIM (si calcola la certificazione singola più alta e non I livelli precedenti)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6A61005C" w14:textId="77777777" w:rsidR="00F47E97" w:rsidRDefault="00F47E97">
            <w:pPr>
              <w:spacing w:after="0" w:line="256" w:lineRule="auto"/>
              <w:ind w:left="6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it-IT"/>
              </w:rPr>
            </w:pPr>
          </w:p>
          <w:p w14:paraId="2657AA88" w14:textId="77777777" w:rsidR="00F47E97" w:rsidRDefault="00B77FCA">
            <w:pPr>
              <w:spacing w:after="0" w:line="256" w:lineRule="auto"/>
              <w:ind w:left="6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it-IT"/>
              </w:rPr>
              <w:t>B1 punti 1</w:t>
            </w:r>
          </w:p>
          <w:p w14:paraId="0C35E678" w14:textId="77777777" w:rsidR="00F47E97" w:rsidRDefault="00B77FCA">
            <w:pPr>
              <w:spacing w:after="0" w:line="256" w:lineRule="auto"/>
              <w:ind w:left="6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it-IT"/>
              </w:rPr>
              <w:t>B2 punti 2</w:t>
            </w:r>
          </w:p>
          <w:p w14:paraId="0AD752E1" w14:textId="77777777" w:rsidR="00F47E97" w:rsidRDefault="00B77FCA">
            <w:pPr>
              <w:spacing w:after="0" w:line="256" w:lineRule="auto"/>
              <w:ind w:left="6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it-IT"/>
              </w:rPr>
              <w:t>C1 punti 3</w:t>
            </w:r>
          </w:p>
          <w:p w14:paraId="01932795" w14:textId="77777777" w:rsidR="00F47E97" w:rsidRDefault="00B77FCA">
            <w:pPr>
              <w:spacing w:after="0" w:line="256" w:lineRule="auto"/>
              <w:ind w:left="6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  <w:t xml:space="preserve">C2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  <w:t>punti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  <w:t xml:space="preserve"> 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05622832" w14:textId="77777777" w:rsidR="00F47E97" w:rsidRDefault="00F47E97">
            <w:pPr>
              <w:spacing w:after="0" w:line="256" w:lineRule="auto"/>
              <w:ind w:left="75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</w:pPr>
          </w:p>
          <w:p w14:paraId="21ACA7F6" w14:textId="77777777" w:rsidR="00F47E97" w:rsidRDefault="00B77FCA">
            <w:pPr>
              <w:spacing w:after="0" w:line="256" w:lineRule="auto"/>
              <w:ind w:left="75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  <w:t>4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77B44444" w14:textId="77777777" w:rsidR="00F47E97" w:rsidRDefault="00F47E97">
            <w:pPr>
              <w:spacing w:after="0" w:line="256" w:lineRule="auto"/>
              <w:ind w:left="75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</w:pPr>
          </w:p>
        </w:tc>
      </w:tr>
      <w:tr w:rsidR="00F47E97" w14:paraId="4368C17F" w14:textId="77777777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6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2FBA99B0" w14:textId="77777777" w:rsidR="00F47E97" w:rsidRDefault="00B77FCA">
            <w:pPr>
              <w:spacing w:after="0" w:line="223" w:lineRule="auto"/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 xml:space="preserve">Certificazioni per Competenze informatiche </w:t>
            </w: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 xml:space="preserve">(ECDL, Microsoft, </w:t>
            </w:r>
            <w:proofErr w:type="gramStart"/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>Cisco,IC</w:t>
            </w:r>
            <w:proofErr w:type="gramEnd"/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 xml:space="preserve">3,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>Eipass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 xml:space="preserve">  e/o certificazioni equivalenti)</w:t>
            </w:r>
          </w:p>
          <w:p w14:paraId="24A6BC92" w14:textId="77777777" w:rsidR="00F47E97" w:rsidRDefault="00F47E97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  <w:vAlign w:val="center"/>
          </w:tcPr>
          <w:p w14:paraId="2B9CF964" w14:textId="77777777" w:rsidR="00F47E97" w:rsidRDefault="00B77FCA">
            <w:pPr>
              <w:spacing w:after="0" w:line="256" w:lineRule="auto"/>
              <w:ind w:right="11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  <w:t xml:space="preserve">2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  <w:vAlign w:val="center"/>
          </w:tcPr>
          <w:p w14:paraId="40184EB0" w14:textId="77777777" w:rsidR="00F47E97" w:rsidRDefault="00B77FCA">
            <w:pPr>
              <w:spacing w:after="0" w:line="256" w:lineRule="auto"/>
              <w:ind w:right="11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  <w:t>10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7F8F9C36" w14:textId="77777777" w:rsidR="00F47E97" w:rsidRDefault="00F47E97">
            <w:pPr>
              <w:spacing w:after="0" w:line="256" w:lineRule="auto"/>
              <w:ind w:right="11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</w:pPr>
          </w:p>
        </w:tc>
      </w:tr>
      <w:tr w:rsidR="00F47E97" w14:paraId="5B843C30" w14:textId="77777777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6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24D404F9" w14:textId="77777777" w:rsidR="00F47E97" w:rsidRDefault="00B77FCA">
            <w:pPr>
              <w:spacing w:after="0" w:line="223" w:lineRule="auto"/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>Altre certificazioni pertinenti ai contenuti del percorso formativo/laboratorio per il quale si presenta la propria candidatura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  <w:vAlign w:val="center"/>
          </w:tcPr>
          <w:p w14:paraId="74CF8425" w14:textId="77777777" w:rsidR="00F47E97" w:rsidRDefault="00B77FCA">
            <w:pPr>
              <w:spacing w:after="0" w:line="256" w:lineRule="auto"/>
              <w:ind w:right="11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  <w:t>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  <w:vAlign w:val="center"/>
          </w:tcPr>
          <w:p w14:paraId="580D686A" w14:textId="77777777" w:rsidR="00F47E97" w:rsidRDefault="00B77FCA">
            <w:pPr>
              <w:spacing w:after="0" w:line="256" w:lineRule="auto"/>
              <w:ind w:right="11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  <w:t>4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156B96C8" w14:textId="77777777" w:rsidR="00F47E97" w:rsidRDefault="00F47E97">
            <w:pPr>
              <w:spacing w:after="0" w:line="256" w:lineRule="auto"/>
              <w:ind w:right="11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</w:pPr>
          </w:p>
        </w:tc>
      </w:tr>
      <w:tr w:rsidR="00F47E97" w14:paraId="6F95BEB6" w14:textId="77777777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6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0" w:type="dxa"/>
            </w:tcMar>
          </w:tcPr>
          <w:p w14:paraId="7B05ECDA" w14:textId="77777777" w:rsidR="00F47E97" w:rsidRDefault="00B77FCA">
            <w:pPr>
              <w:spacing w:after="0" w:line="256" w:lineRule="auto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  <w:lang w:val="en-US" w:eastAsia="it-IT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kern w:val="0"/>
                <w:sz w:val="22"/>
                <w:szCs w:val="22"/>
                <w:lang w:val="en-US" w:eastAsia="it-IT"/>
              </w:rPr>
              <w:t>ESPERIENZE  PROFESSIONALI</w:t>
            </w:r>
            <w:proofErr w:type="gramEnd"/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0" w:type="dxa"/>
            </w:tcMar>
          </w:tcPr>
          <w:p w14:paraId="2D5C6B38" w14:textId="77777777" w:rsidR="00F47E97" w:rsidRDefault="00F47E97">
            <w:pPr>
              <w:spacing w:after="0" w:line="256" w:lineRule="auto"/>
              <w:ind w:left="241" w:right="229" w:hanging="60"/>
              <w:rPr>
                <w:rFonts w:ascii="Times New Roman" w:eastAsia="Times New Roman" w:hAnsi="Times New Roman"/>
                <w:kern w:val="0"/>
                <w:sz w:val="22"/>
                <w:szCs w:val="22"/>
                <w:lang w:val="en-US" w:eastAsia="it-IT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0" w:type="dxa"/>
            </w:tcMar>
          </w:tcPr>
          <w:p w14:paraId="4D8A1F48" w14:textId="77777777" w:rsidR="00F47E97" w:rsidRDefault="00F47E97">
            <w:pPr>
              <w:spacing w:after="0" w:line="256" w:lineRule="auto"/>
              <w:ind w:left="17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val="en-US" w:eastAsia="it-IT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0" w:type="dxa"/>
            </w:tcMar>
          </w:tcPr>
          <w:p w14:paraId="46DEE220" w14:textId="77777777" w:rsidR="00F47E97" w:rsidRDefault="00F47E97">
            <w:pPr>
              <w:spacing w:after="0" w:line="256" w:lineRule="auto"/>
              <w:ind w:left="17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val="en-US" w:eastAsia="it-IT"/>
              </w:rPr>
            </w:pPr>
          </w:p>
        </w:tc>
      </w:tr>
      <w:tr w:rsidR="00F47E97" w14:paraId="297CFD1C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0" w:type="dxa"/>
            </w:tcMar>
          </w:tcPr>
          <w:p w14:paraId="5EC24B32" w14:textId="77777777" w:rsidR="00F47E97" w:rsidRDefault="00B77F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 xml:space="preserve">Esperienza di docenza universitaria, se inerente alla tipologia di incarico e coerente con la figura richiesta 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0" w:type="dxa"/>
            </w:tcMar>
          </w:tcPr>
          <w:p w14:paraId="5ECB9966" w14:textId="77777777" w:rsidR="00F47E97" w:rsidRDefault="00B77FC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  <w:t>1 punto per anno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0" w:type="dxa"/>
            </w:tcMar>
          </w:tcPr>
          <w:p w14:paraId="43C8CEE6" w14:textId="77777777" w:rsidR="00F47E97" w:rsidRDefault="00B77FC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  <w:t>10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0" w:type="dxa"/>
            </w:tcMar>
          </w:tcPr>
          <w:p w14:paraId="09B6162A" w14:textId="77777777" w:rsidR="00F47E97" w:rsidRDefault="00F47E9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</w:pPr>
          </w:p>
        </w:tc>
      </w:tr>
      <w:tr w:rsidR="00F47E97" w14:paraId="4B743774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6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0" w:type="dxa"/>
            </w:tcMar>
          </w:tcPr>
          <w:p w14:paraId="3B06E953" w14:textId="77777777" w:rsidR="00F47E97" w:rsidRDefault="00B77F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 xml:space="preserve">Per ogni esperienza di docenza in corsi extracurricolari nella specifica disciplina del </w:t>
            </w: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>percorso/laboratorio di formazione nell’ambito delle scuole statali o paritarie della durata di almeno 30 ore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</w:tcPr>
          <w:p w14:paraId="1331D9F1" w14:textId="77777777" w:rsidR="00F47E97" w:rsidRDefault="00B77FC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  <w:t xml:space="preserve">1 punto per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  <w:t>esperienza</w:t>
            </w:r>
            <w:proofErr w:type="spellEnd"/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0" w:type="dxa"/>
            </w:tcMar>
          </w:tcPr>
          <w:p w14:paraId="7A829C48" w14:textId="77777777" w:rsidR="00F47E97" w:rsidRDefault="00F47E9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</w:pPr>
          </w:p>
          <w:p w14:paraId="7FB27D06" w14:textId="77777777" w:rsidR="00F47E97" w:rsidRDefault="00B77FC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  <w:t>10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0" w:type="dxa"/>
            </w:tcMar>
          </w:tcPr>
          <w:p w14:paraId="7D734D95" w14:textId="77777777" w:rsidR="00F47E97" w:rsidRDefault="00F47E9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</w:pPr>
          </w:p>
        </w:tc>
      </w:tr>
      <w:tr w:rsidR="00F47E97" w14:paraId="3215AED7" w14:textId="77777777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6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0" w:type="dxa"/>
            </w:tcMar>
          </w:tcPr>
          <w:tbl>
            <w:tblPr>
              <w:tblW w:w="6069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69"/>
            </w:tblGrid>
            <w:tr w:rsidR="00F47E97" w14:paraId="102714F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781"/>
              </w:trPr>
              <w:tc>
                <w:tcPr>
                  <w:tcW w:w="6069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802D64" w14:textId="77777777" w:rsidR="00F47E97" w:rsidRDefault="00B77FCA">
                  <w:pPr>
                    <w:spacing w:after="0" w:line="237" w:lineRule="auto"/>
                    <w:rPr>
                      <w:rFonts w:ascii="Times New Roman" w:eastAsia="Times New Roman" w:hAnsi="Times New Roman"/>
                      <w:kern w:val="0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kern w:val="0"/>
                      <w:lang w:eastAsia="it-IT"/>
                    </w:rPr>
                    <w:t xml:space="preserve">Per ogni </w:t>
                  </w:r>
                  <w:proofErr w:type="gramStart"/>
                  <w:r>
                    <w:rPr>
                      <w:rFonts w:ascii="Times New Roman" w:eastAsia="Times New Roman" w:hAnsi="Times New Roman"/>
                      <w:kern w:val="0"/>
                      <w:lang w:eastAsia="it-IT"/>
                    </w:rPr>
                    <w:t>anno  di</w:t>
                  </w:r>
                  <w:proofErr w:type="gramEnd"/>
                  <w:r>
                    <w:rPr>
                      <w:rFonts w:ascii="Times New Roman" w:eastAsia="Times New Roman" w:hAnsi="Times New Roman"/>
                      <w:kern w:val="0"/>
                      <w:lang w:eastAsia="it-IT"/>
                    </w:rPr>
                    <w:t xml:space="preserve"> servizio prestato nelle scuole statali </w:t>
                  </w:r>
                </w:p>
                <w:p w14:paraId="045A1D6A" w14:textId="77777777" w:rsidR="00F47E97" w:rsidRDefault="00F47E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kern w:val="0"/>
                      <w:lang w:eastAsia="it-IT"/>
                    </w:rPr>
                  </w:pPr>
                </w:p>
              </w:tc>
            </w:tr>
          </w:tbl>
          <w:p w14:paraId="465B4C8C" w14:textId="77777777" w:rsidR="00F47E97" w:rsidRDefault="00F47E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0" w:type="dxa"/>
            </w:tcMar>
          </w:tcPr>
          <w:p w14:paraId="37947F63" w14:textId="77777777" w:rsidR="00F47E97" w:rsidRDefault="00B77FC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  <w:t>1 punto per anno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0" w:type="dxa"/>
            </w:tcMar>
          </w:tcPr>
          <w:p w14:paraId="56E7BB5A" w14:textId="77777777" w:rsidR="00F47E97" w:rsidRDefault="00B77FC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  <w:t>10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0" w:type="dxa"/>
            </w:tcMar>
          </w:tcPr>
          <w:p w14:paraId="130B42FD" w14:textId="77777777" w:rsidR="00F47E97" w:rsidRDefault="00F47E9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</w:pPr>
          </w:p>
        </w:tc>
      </w:tr>
      <w:tr w:rsidR="00F47E97" w14:paraId="23D79D60" w14:textId="77777777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6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0" w:type="dxa"/>
            </w:tcMar>
          </w:tcPr>
          <w:p w14:paraId="04E13A29" w14:textId="77777777" w:rsidR="00F47E97" w:rsidRDefault="00B77F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 xml:space="preserve">Per ogni esperienza di </w:t>
            </w: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 xml:space="preserve">Docenza/progettazione </w:t>
            </w:r>
            <w:proofErr w:type="gramStart"/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>in  piani</w:t>
            </w:r>
            <w:proofErr w:type="gramEnd"/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 xml:space="preserve"> di formazione nell’ambito delle scuole statali o paritarie attuati con Fondi regionali, nazionali ed europei (da documentare)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0" w:type="dxa"/>
            </w:tcMar>
          </w:tcPr>
          <w:p w14:paraId="4F80F862" w14:textId="77777777" w:rsidR="00F47E97" w:rsidRDefault="00B77FCA">
            <w:pPr>
              <w:spacing w:after="0" w:line="256" w:lineRule="auto"/>
              <w:ind w:left="45" w:firstLine="105"/>
              <w:jc w:val="center"/>
              <w:rPr>
                <w:rFonts w:ascii="Times New Roman" w:eastAsia="Times New Roman" w:hAnsi="Times New Roman"/>
                <w:kern w:val="0"/>
                <w:sz w:val="20"/>
                <w:szCs w:val="22"/>
                <w:lang w:val="en-US"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2"/>
                <w:lang w:val="en-US" w:eastAsia="it-IT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0"/>
                <w:szCs w:val="22"/>
                <w:lang w:val="en-US" w:eastAsia="it-IT"/>
              </w:rPr>
              <w:t>punti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0"/>
                <w:szCs w:val="22"/>
                <w:lang w:val="en-US" w:eastAsia="it-IT"/>
              </w:rPr>
              <w:t xml:space="preserve"> per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0"/>
                <w:szCs w:val="22"/>
                <w:lang w:val="en-US" w:eastAsia="it-IT"/>
              </w:rPr>
              <w:t>ogni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0"/>
                <w:szCs w:val="22"/>
                <w:lang w:val="en-US"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0"/>
                <w:szCs w:val="22"/>
                <w:lang w:val="en-US" w:eastAsia="it-IT"/>
              </w:rPr>
              <w:t>incarico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0"/>
                <w:szCs w:val="22"/>
                <w:lang w:val="en-US" w:eastAsia="it-IT"/>
              </w:rPr>
              <w:t xml:space="preserve">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0" w:type="dxa"/>
            </w:tcMar>
          </w:tcPr>
          <w:p w14:paraId="21C59800" w14:textId="77777777" w:rsidR="00F47E97" w:rsidRDefault="00B77FCA">
            <w:pPr>
              <w:spacing w:after="0" w:line="256" w:lineRule="auto"/>
              <w:ind w:right="30"/>
              <w:jc w:val="center"/>
              <w:rPr>
                <w:rFonts w:ascii="Times New Roman" w:eastAsia="Times New Roman" w:hAnsi="Times New Roman"/>
                <w:kern w:val="0"/>
                <w:sz w:val="20"/>
                <w:szCs w:val="22"/>
                <w:lang w:val="en-US"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2"/>
                <w:lang w:val="en-US" w:eastAsia="it-IT"/>
              </w:rPr>
              <w:t>10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0" w:type="dxa"/>
            </w:tcMar>
          </w:tcPr>
          <w:p w14:paraId="34650E05" w14:textId="77777777" w:rsidR="00F47E97" w:rsidRDefault="00F47E97">
            <w:pPr>
              <w:spacing w:after="0" w:line="256" w:lineRule="auto"/>
              <w:ind w:right="30"/>
              <w:jc w:val="center"/>
              <w:rPr>
                <w:rFonts w:ascii="Times New Roman" w:eastAsia="Times New Roman" w:hAnsi="Times New Roman"/>
                <w:kern w:val="0"/>
                <w:sz w:val="20"/>
                <w:szCs w:val="22"/>
                <w:lang w:val="en-US" w:eastAsia="it-IT"/>
              </w:rPr>
            </w:pPr>
          </w:p>
        </w:tc>
      </w:tr>
      <w:tr w:rsidR="00F47E97" w14:paraId="7BC12E5C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0" w:type="dxa"/>
            </w:tcMar>
          </w:tcPr>
          <w:p w14:paraId="21BD3143" w14:textId="77777777" w:rsidR="00F47E97" w:rsidRDefault="00B77FCA">
            <w:pPr>
              <w:spacing w:after="0" w:line="256" w:lineRule="auto"/>
              <w:ind w:left="60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  <w:lang w:val="en-US" w:eastAsia="it-IT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2"/>
                <w:szCs w:val="22"/>
                <w:lang w:val="en-US" w:eastAsia="it-IT"/>
              </w:rPr>
              <w:t>Punteggio</w:t>
            </w:r>
            <w:proofErr w:type="spellEnd"/>
            <w:r>
              <w:rPr>
                <w:rFonts w:ascii="Times New Roman" w:eastAsia="Times New Roman" w:hAnsi="Times New Roman"/>
                <w:b/>
                <w:kern w:val="0"/>
                <w:sz w:val="22"/>
                <w:szCs w:val="22"/>
                <w:lang w:val="en-US" w:eastAsia="it-IT"/>
              </w:rPr>
              <w:t xml:space="preserve"> Massimo </w:t>
            </w: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2"/>
                <w:szCs w:val="22"/>
                <w:lang w:val="en-US" w:eastAsia="it-IT"/>
              </w:rPr>
              <w:t>valutabile</w:t>
            </w:r>
            <w:proofErr w:type="spellEnd"/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0" w:type="dxa"/>
            </w:tcMar>
          </w:tcPr>
          <w:p w14:paraId="72179275" w14:textId="77777777" w:rsidR="00F47E97" w:rsidRDefault="00B77FCA">
            <w:pPr>
              <w:spacing w:after="0" w:line="256" w:lineRule="auto"/>
              <w:ind w:left="60"/>
            </w:pPr>
            <w:r>
              <w:rPr>
                <w:rFonts w:ascii="Times New Roman" w:eastAsia="Times New Roman" w:hAnsi="Times New Roman"/>
                <w:kern w:val="0"/>
                <w:sz w:val="18"/>
                <w:szCs w:val="22"/>
                <w:lang w:val="en-US" w:eastAsia="it-IT"/>
              </w:rPr>
              <w:t xml:space="preserve">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0" w:type="dxa"/>
            </w:tcMar>
          </w:tcPr>
          <w:p w14:paraId="0D5A7869" w14:textId="77777777" w:rsidR="00F47E97" w:rsidRDefault="00B77FCA">
            <w:pPr>
              <w:spacing w:after="0" w:line="256" w:lineRule="auto"/>
              <w:ind w:right="15"/>
              <w:jc w:val="center"/>
            </w:pPr>
            <w:r>
              <w:rPr>
                <w:rFonts w:ascii="Times New Roman" w:eastAsia="Times New Roman" w:hAnsi="Times New Roman"/>
                <w:b/>
                <w:kern w:val="0"/>
                <w:sz w:val="20"/>
                <w:szCs w:val="22"/>
                <w:lang w:val="en-US" w:eastAsia="it-IT"/>
              </w:rPr>
              <w:t xml:space="preserve">85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0" w:type="dxa"/>
            </w:tcMar>
          </w:tcPr>
          <w:p w14:paraId="62CA08D1" w14:textId="77777777" w:rsidR="00F47E97" w:rsidRDefault="00F47E97">
            <w:pPr>
              <w:spacing w:after="0" w:line="256" w:lineRule="auto"/>
              <w:ind w:right="15"/>
              <w:jc w:val="center"/>
              <w:rPr>
                <w:rFonts w:ascii="Times New Roman" w:eastAsia="Times New Roman" w:hAnsi="Times New Roman"/>
                <w:b/>
                <w:kern w:val="0"/>
                <w:sz w:val="20"/>
                <w:szCs w:val="22"/>
                <w:lang w:val="en-US" w:eastAsia="it-IT"/>
              </w:rPr>
            </w:pPr>
          </w:p>
        </w:tc>
      </w:tr>
    </w:tbl>
    <w:p w14:paraId="3D1C89F7" w14:textId="77777777" w:rsidR="00F47E97" w:rsidRDefault="00F47E97">
      <w:pPr>
        <w:spacing w:after="33" w:line="240" w:lineRule="auto"/>
        <w:ind w:left="-5" w:hanging="10"/>
        <w:rPr>
          <w:rFonts w:ascii="Times New Roman" w:eastAsia="Times New Roman" w:hAnsi="Times New Roman"/>
          <w:kern w:val="0"/>
          <w:sz w:val="23"/>
          <w:lang w:eastAsia="it-IT"/>
        </w:rPr>
      </w:pPr>
    </w:p>
    <w:p w14:paraId="0AE59D07" w14:textId="77777777" w:rsidR="00F47E97" w:rsidRDefault="00B77FCA">
      <w:pPr>
        <w:spacing w:after="33" w:line="240" w:lineRule="auto"/>
        <w:ind w:left="-5" w:hanging="10"/>
        <w:rPr>
          <w:rFonts w:ascii="Times New Roman" w:eastAsia="Times New Roman" w:hAnsi="Times New Roman"/>
          <w:b/>
          <w:bCs/>
          <w:kern w:val="0"/>
          <w:sz w:val="23"/>
          <w:u w:val="single"/>
          <w:lang w:eastAsia="it-IT"/>
        </w:rPr>
      </w:pPr>
      <w:r>
        <w:rPr>
          <w:rFonts w:ascii="Times New Roman" w:eastAsia="Times New Roman" w:hAnsi="Times New Roman"/>
          <w:b/>
          <w:bCs/>
          <w:kern w:val="0"/>
          <w:sz w:val="23"/>
          <w:u w:val="single"/>
          <w:lang w:eastAsia="it-IT"/>
        </w:rPr>
        <w:t>Per selezione TUTOR</w:t>
      </w:r>
    </w:p>
    <w:p w14:paraId="25C5D648" w14:textId="77777777" w:rsidR="00F47E97" w:rsidRDefault="00F47E97">
      <w:pPr>
        <w:spacing w:after="33" w:line="240" w:lineRule="auto"/>
        <w:ind w:left="-5" w:hanging="10"/>
        <w:rPr>
          <w:rFonts w:ascii="Times New Roman" w:eastAsia="Times New Roman" w:hAnsi="Times New Roman"/>
          <w:kern w:val="0"/>
          <w:sz w:val="23"/>
          <w:lang w:eastAsia="it-IT"/>
        </w:rPr>
      </w:pPr>
    </w:p>
    <w:tbl>
      <w:tblPr>
        <w:tblW w:w="9942" w:type="dxa"/>
        <w:tblInd w:w="1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28"/>
        <w:gridCol w:w="1298"/>
        <w:gridCol w:w="1281"/>
        <w:gridCol w:w="1235"/>
      </w:tblGrid>
      <w:tr w:rsidR="00F47E97" w14:paraId="0A30FD14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6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31BA5F99" w14:textId="77777777" w:rsidR="00F47E97" w:rsidRDefault="00B77FCA">
            <w:pPr>
              <w:spacing w:after="0" w:line="256" w:lineRule="auto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  <w:lang w:val="en-US" w:eastAsia="it-IT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2"/>
                <w:szCs w:val="22"/>
                <w:lang w:val="en-US" w:eastAsia="it-IT"/>
              </w:rPr>
              <w:t>TITOLI DI STUDIO/ACCADEMICI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55F24972" w14:textId="77777777" w:rsidR="00F47E97" w:rsidRDefault="00B77FCA">
            <w:pPr>
              <w:spacing w:after="0" w:line="256" w:lineRule="auto"/>
              <w:ind w:left="181" w:hanging="151"/>
            </w:pP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0"/>
                <w:szCs w:val="22"/>
                <w:lang w:val="en-US" w:eastAsia="it-IT"/>
              </w:rPr>
              <w:t>punteggio</w:t>
            </w:r>
            <w:proofErr w:type="spellEnd"/>
            <w:r>
              <w:rPr>
                <w:rFonts w:ascii="Times New Roman" w:eastAsia="Times New Roman" w:hAnsi="Times New Roman"/>
                <w:b/>
                <w:kern w:val="0"/>
                <w:sz w:val="20"/>
                <w:szCs w:val="22"/>
                <w:lang w:val="en-US" w:eastAsia="it-IT"/>
              </w:rPr>
              <w:t xml:space="preserve"> per </w:t>
            </w: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0"/>
                <w:szCs w:val="22"/>
                <w:lang w:val="en-US" w:eastAsia="it-IT"/>
              </w:rPr>
              <w:t>ogni</w:t>
            </w:r>
            <w:proofErr w:type="spellEnd"/>
            <w:r>
              <w:rPr>
                <w:rFonts w:ascii="Times New Roman" w:eastAsia="Times New Roman" w:hAnsi="Times New Roman"/>
                <w:b/>
                <w:kern w:val="0"/>
                <w:sz w:val="20"/>
                <w:szCs w:val="22"/>
                <w:lang w:val="en-US"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0"/>
                <w:szCs w:val="22"/>
                <w:lang w:val="en-US" w:eastAsia="it-IT"/>
              </w:rPr>
              <w:t>titolo</w:t>
            </w:r>
            <w:proofErr w:type="spellEnd"/>
            <w:r>
              <w:rPr>
                <w:rFonts w:ascii="Times New Roman" w:eastAsia="Times New Roman" w:hAnsi="Times New Roman"/>
                <w:b/>
                <w:kern w:val="0"/>
                <w:sz w:val="20"/>
                <w:szCs w:val="22"/>
                <w:lang w:val="en-US" w:eastAsia="it-IT"/>
              </w:rPr>
              <w:t xml:space="preserve">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4AF88496" w14:textId="77777777" w:rsidR="00F47E97" w:rsidRDefault="00B77FCA">
            <w:pPr>
              <w:spacing w:after="0" w:line="256" w:lineRule="auto"/>
              <w:ind w:left="285" w:hanging="45"/>
            </w:pP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0"/>
                <w:szCs w:val="22"/>
                <w:lang w:val="en-US" w:eastAsia="it-IT"/>
              </w:rPr>
              <w:t>punteggio</w:t>
            </w:r>
            <w:proofErr w:type="spellEnd"/>
            <w:r>
              <w:rPr>
                <w:rFonts w:ascii="Times New Roman" w:eastAsia="Times New Roman" w:hAnsi="Times New Roman"/>
                <w:b/>
                <w:kern w:val="0"/>
                <w:sz w:val="20"/>
                <w:szCs w:val="22"/>
                <w:lang w:val="en-US"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0"/>
                <w:szCs w:val="22"/>
                <w:lang w:val="en-US" w:eastAsia="it-IT"/>
              </w:rPr>
              <w:t>massimo</w:t>
            </w:r>
            <w:proofErr w:type="spellEnd"/>
            <w:r>
              <w:rPr>
                <w:rFonts w:ascii="Times New Roman" w:eastAsia="Times New Roman" w:hAnsi="Times New Roman"/>
                <w:b/>
                <w:kern w:val="0"/>
                <w:sz w:val="20"/>
                <w:szCs w:val="22"/>
                <w:lang w:val="en-US"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0"/>
                <w:szCs w:val="22"/>
                <w:lang w:val="en-US" w:eastAsia="it-IT"/>
              </w:rPr>
              <w:t>valutabile</w:t>
            </w:r>
            <w:proofErr w:type="spellEnd"/>
            <w:r>
              <w:rPr>
                <w:rFonts w:ascii="Times New Roman" w:eastAsia="Times New Roman" w:hAnsi="Times New Roman"/>
                <w:b/>
                <w:kern w:val="0"/>
                <w:sz w:val="20"/>
                <w:szCs w:val="22"/>
                <w:lang w:val="en-US" w:eastAsia="it-IT"/>
              </w:rPr>
              <w:t xml:space="preserve">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3B035718" w14:textId="77777777" w:rsidR="00F47E97" w:rsidRDefault="00B77FCA">
            <w:pPr>
              <w:spacing w:after="0" w:line="256" w:lineRule="auto"/>
              <w:ind w:left="285" w:hanging="45"/>
              <w:rPr>
                <w:rFonts w:ascii="Times New Roman" w:eastAsia="Times New Roman" w:hAnsi="Times New Roman"/>
                <w:b/>
                <w:kern w:val="0"/>
                <w:sz w:val="20"/>
                <w:szCs w:val="22"/>
                <w:lang w:val="en-US" w:eastAsia="it-IT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0"/>
                <w:szCs w:val="22"/>
                <w:lang w:val="en-US" w:eastAsia="it-IT"/>
              </w:rPr>
              <w:t>Punteggio</w:t>
            </w:r>
            <w:proofErr w:type="spellEnd"/>
            <w:r>
              <w:rPr>
                <w:rFonts w:ascii="Times New Roman" w:eastAsia="Times New Roman" w:hAnsi="Times New Roman"/>
                <w:b/>
                <w:kern w:val="0"/>
                <w:sz w:val="20"/>
                <w:szCs w:val="22"/>
                <w:lang w:val="en-US"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0"/>
                <w:szCs w:val="22"/>
                <w:lang w:val="en-US" w:eastAsia="it-IT"/>
              </w:rPr>
              <w:t>dichiarato</w:t>
            </w:r>
            <w:proofErr w:type="spellEnd"/>
          </w:p>
        </w:tc>
      </w:tr>
      <w:tr w:rsidR="00F47E97" w14:paraId="19757596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14699513" w14:textId="77777777" w:rsidR="00F47E97" w:rsidRDefault="00B77FCA">
            <w:pPr>
              <w:numPr>
                <w:ilvl w:val="0"/>
                <w:numId w:val="3"/>
              </w:numPr>
              <w:spacing w:after="0" w:line="256" w:lineRule="auto"/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>Laurea Magistrale/Vecchio ordinamento (specificare tipologia)</w:t>
            </w:r>
          </w:p>
          <w:p w14:paraId="3188C535" w14:textId="77777777" w:rsidR="00F47E97" w:rsidRDefault="00B77FCA">
            <w:pPr>
              <w:spacing w:after="0" w:line="237" w:lineRule="auto"/>
              <w:ind w:right="3404"/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>fino a 90               5 punti</w:t>
            </w:r>
            <w:r>
              <w:rPr>
                <w:rFonts w:ascii="Times New Roman" w:eastAsia="Times New Roman" w:hAnsi="Times New Roman"/>
                <w:kern w:val="0"/>
                <w:sz w:val="19"/>
                <w:szCs w:val="22"/>
                <w:lang w:eastAsia="it-IT"/>
              </w:rPr>
              <w:t xml:space="preserve"> </w:t>
            </w:r>
          </w:p>
          <w:p w14:paraId="67024AC8" w14:textId="77777777" w:rsidR="00F47E97" w:rsidRDefault="00B77FCA">
            <w:pPr>
              <w:spacing w:after="0" w:line="237" w:lineRule="auto"/>
              <w:ind w:right="3404"/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>da 90 a 99             6 punti</w:t>
            </w:r>
            <w:r>
              <w:rPr>
                <w:rFonts w:ascii="Times New Roman" w:eastAsia="Times New Roman" w:hAnsi="Times New Roman"/>
                <w:kern w:val="0"/>
                <w:sz w:val="19"/>
                <w:szCs w:val="22"/>
                <w:lang w:eastAsia="it-IT"/>
              </w:rPr>
              <w:t xml:space="preserve"> </w:t>
            </w:r>
          </w:p>
          <w:p w14:paraId="5DFBD443" w14:textId="77777777" w:rsidR="00F47E97" w:rsidRDefault="00B77FCA">
            <w:pPr>
              <w:spacing w:after="0" w:line="237" w:lineRule="auto"/>
              <w:ind w:right="3404"/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 xml:space="preserve">da 100 a 104 </w:t>
            </w: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 xml:space="preserve">        7 punti</w:t>
            </w:r>
            <w:r>
              <w:rPr>
                <w:rFonts w:ascii="Times New Roman" w:eastAsia="Times New Roman" w:hAnsi="Times New Roman"/>
                <w:kern w:val="0"/>
                <w:sz w:val="19"/>
                <w:szCs w:val="22"/>
                <w:lang w:eastAsia="it-IT"/>
              </w:rPr>
              <w:t xml:space="preserve"> </w:t>
            </w:r>
          </w:p>
          <w:p w14:paraId="210B06FA" w14:textId="77777777" w:rsidR="00F47E97" w:rsidRDefault="00B77FCA">
            <w:pPr>
              <w:spacing w:after="0" w:line="237" w:lineRule="auto"/>
              <w:ind w:right="3404"/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 xml:space="preserve">da 105 a 108         8 punti </w:t>
            </w:r>
          </w:p>
          <w:p w14:paraId="3F17693B" w14:textId="77777777" w:rsidR="00F47E97" w:rsidRDefault="00B77FCA">
            <w:pPr>
              <w:spacing w:after="0" w:line="237" w:lineRule="auto"/>
              <w:ind w:right="3404"/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 xml:space="preserve">da 109 a 110         9 punti </w:t>
            </w:r>
          </w:p>
          <w:p w14:paraId="002CD00F" w14:textId="77777777" w:rsidR="00F47E97" w:rsidRDefault="00B77FCA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>110 e lode            10 punti</w:t>
            </w:r>
          </w:p>
          <w:p w14:paraId="523677D6" w14:textId="77777777" w:rsidR="00F47E97" w:rsidRDefault="00F47E97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0EA022EA" w14:textId="77777777" w:rsidR="00F47E97" w:rsidRDefault="00F47E97">
            <w:pPr>
              <w:spacing w:after="0" w:line="256" w:lineRule="auto"/>
              <w:ind w:right="11"/>
              <w:jc w:val="both"/>
              <w:rPr>
                <w:rFonts w:ascii="Times New Roman" w:eastAsia="Times New Roman" w:hAnsi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30682886" w14:textId="77777777" w:rsidR="00F47E97" w:rsidRDefault="00B77FCA">
            <w:pPr>
              <w:spacing w:after="0" w:line="256" w:lineRule="auto"/>
              <w:ind w:right="11"/>
              <w:jc w:val="center"/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  <w:t xml:space="preserve">10              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26E77B64" w14:textId="77777777" w:rsidR="00F47E97" w:rsidRDefault="00F47E97">
            <w:pPr>
              <w:spacing w:after="0" w:line="256" w:lineRule="auto"/>
              <w:ind w:right="11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</w:pPr>
          </w:p>
        </w:tc>
      </w:tr>
      <w:tr w:rsidR="00F47E97" w14:paraId="4D089904" w14:textId="7777777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6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4A2CAF31" w14:textId="77777777" w:rsidR="00F47E97" w:rsidRDefault="00B77FCA">
            <w:pPr>
              <w:numPr>
                <w:ilvl w:val="0"/>
                <w:numId w:val="3"/>
              </w:numPr>
              <w:spacing w:after="0" w:line="256" w:lineRule="auto"/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>Laurea Triennale coerente con l’area di intervento (se non in possesso del titolo di cui al punto 1)</w:t>
            </w:r>
          </w:p>
          <w:p w14:paraId="2F49D161" w14:textId="77777777" w:rsidR="00F47E97" w:rsidRDefault="00B77FCA">
            <w:pPr>
              <w:spacing w:after="0" w:line="237" w:lineRule="auto"/>
              <w:ind w:right="3404"/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 xml:space="preserve">fino a 90 </w:t>
            </w: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 xml:space="preserve">              1 punto</w:t>
            </w:r>
            <w:r>
              <w:rPr>
                <w:rFonts w:ascii="Times New Roman" w:eastAsia="Times New Roman" w:hAnsi="Times New Roman"/>
                <w:kern w:val="0"/>
                <w:sz w:val="19"/>
                <w:szCs w:val="22"/>
                <w:lang w:eastAsia="it-IT"/>
              </w:rPr>
              <w:t xml:space="preserve"> </w:t>
            </w:r>
          </w:p>
          <w:p w14:paraId="3DF24344" w14:textId="77777777" w:rsidR="00F47E97" w:rsidRDefault="00B77FCA">
            <w:pPr>
              <w:spacing w:after="0" w:line="237" w:lineRule="auto"/>
              <w:ind w:right="3404"/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>da 91 a 100           2 punti</w:t>
            </w:r>
            <w:r>
              <w:rPr>
                <w:rFonts w:ascii="Times New Roman" w:eastAsia="Times New Roman" w:hAnsi="Times New Roman"/>
                <w:kern w:val="0"/>
                <w:sz w:val="19"/>
                <w:szCs w:val="22"/>
                <w:lang w:eastAsia="it-IT"/>
              </w:rPr>
              <w:t xml:space="preserve"> </w:t>
            </w:r>
          </w:p>
          <w:p w14:paraId="120B570E" w14:textId="77777777" w:rsidR="00F47E97" w:rsidRDefault="00B77FCA">
            <w:pPr>
              <w:spacing w:after="0" w:line="237" w:lineRule="auto"/>
              <w:ind w:right="3404"/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>da 100 a 104         2,5 punti</w:t>
            </w:r>
            <w:r>
              <w:rPr>
                <w:rFonts w:ascii="Times New Roman" w:eastAsia="Times New Roman" w:hAnsi="Times New Roman"/>
                <w:kern w:val="0"/>
                <w:sz w:val="19"/>
                <w:szCs w:val="22"/>
                <w:lang w:eastAsia="it-IT"/>
              </w:rPr>
              <w:t xml:space="preserve"> </w:t>
            </w:r>
          </w:p>
          <w:p w14:paraId="58177546" w14:textId="77777777" w:rsidR="00F47E97" w:rsidRDefault="00B77FCA">
            <w:pPr>
              <w:spacing w:after="0" w:line="237" w:lineRule="auto"/>
              <w:ind w:right="3404"/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 xml:space="preserve">da 105 a 108         3 punti </w:t>
            </w:r>
          </w:p>
          <w:p w14:paraId="16FAD952" w14:textId="77777777" w:rsidR="00F47E97" w:rsidRDefault="00B77FCA">
            <w:pPr>
              <w:spacing w:after="0" w:line="237" w:lineRule="auto"/>
              <w:ind w:right="3404"/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 xml:space="preserve">da 109 a 110         3,5 punti </w:t>
            </w:r>
          </w:p>
          <w:p w14:paraId="306FDEEE" w14:textId="77777777" w:rsidR="00F47E97" w:rsidRDefault="00B77FCA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>110 e lode            4 punti</w:t>
            </w:r>
          </w:p>
          <w:p w14:paraId="4EC81685" w14:textId="77777777" w:rsidR="00F47E97" w:rsidRDefault="00F47E97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6D14BFC9" w14:textId="77777777" w:rsidR="00F47E97" w:rsidRDefault="00F47E97">
            <w:pPr>
              <w:spacing w:after="0" w:line="256" w:lineRule="auto"/>
              <w:ind w:right="11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500E6932" w14:textId="77777777" w:rsidR="00F47E97" w:rsidRDefault="00B77FCA">
            <w:pPr>
              <w:spacing w:after="0" w:line="256" w:lineRule="auto"/>
              <w:ind w:right="11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  <w:t>4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53E681A6" w14:textId="77777777" w:rsidR="00F47E97" w:rsidRDefault="00F47E97">
            <w:pPr>
              <w:spacing w:after="0" w:line="256" w:lineRule="auto"/>
              <w:ind w:right="11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</w:pPr>
          </w:p>
        </w:tc>
      </w:tr>
      <w:tr w:rsidR="00F47E97" w14:paraId="54F9372F" w14:textId="7777777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6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5DE314E1" w14:textId="77777777" w:rsidR="00F47E97" w:rsidRDefault="00B77FCA">
            <w:pPr>
              <w:numPr>
                <w:ilvl w:val="0"/>
                <w:numId w:val="3"/>
              </w:numPr>
              <w:spacing w:after="0" w:line="256" w:lineRule="auto"/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 xml:space="preserve">Diploma quinquennale/quadriennale (Istituto </w:t>
            </w:r>
            <w:proofErr w:type="gramStart"/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 xml:space="preserve">Magistrale)   </w:t>
            </w:r>
            <w:proofErr w:type="gramEnd"/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 xml:space="preserve">(in </w:t>
            </w: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>alternativa ai punti 1 e 2)</w:t>
            </w:r>
          </w:p>
          <w:p w14:paraId="6BA4E130" w14:textId="77777777" w:rsidR="00F47E97" w:rsidRDefault="00B77FCA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 xml:space="preserve">Valutazione in centesimi o in sessantesimi </w:t>
            </w:r>
          </w:p>
          <w:p w14:paraId="2F5FEC65" w14:textId="77777777" w:rsidR="00F47E97" w:rsidRDefault="00B77FCA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>Da 71 ad 80             3 punti</w:t>
            </w:r>
          </w:p>
          <w:p w14:paraId="0DFC9F35" w14:textId="77777777" w:rsidR="00F47E97" w:rsidRDefault="00B77FCA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>Da 81 a 90               4 punti</w:t>
            </w:r>
          </w:p>
          <w:p w14:paraId="2F7476CB" w14:textId="77777777" w:rsidR="00F47E97" w:rsidRDefault="00B77FCA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>Da 91 a 100             5 punti</w:t>
            </w:r>
          </w:p>
          <w:p w14:paraId="21FE089D" w14:textId="77777777" w:rsidR="00F47E97" w:rsidRDefault="00B77FCA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>100/100 e lode         6 punti</w:t>
            </w:r>
          </w:p>
          <w:p w14:paraId="299D31B9" w14:textId="77777777" w:rsidR="00F47E97" w:rsidRDefault="00F47E97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</w:pPr>
          </w:p>
          <w:p w14:paraId="0E895303" w14:textId="77777777" w:rsidR="00F47E97" w:rsidRDefault="00B77FCA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>Fino a 42/60             2 punti</w:t>
            </w:r>
          </w:p>
          <w:p w14:paraId="45425489" w14:textId="77777777" w:rsidR="00F47E97" w:rsidRDefault="00B77FCA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>Da 43 a 48/60           3 punti</w:t>
            </w:r>
          </w:p>
          <w:p w14:paraId="1CB1D953" w14:textId="77777777" w:rsidR="00F47E97" w:rsidRDefault="00B77FCA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>Da 49 a 54/60           4 punti</w:t>
            </w:r>
          </w:p>
          <w:p w14:paraId="6DEAF88D" w14:textId="77777777" w:rsidR="00F47E97" w:rsidRDefault="00B77FCA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>Da 55 a 59/60           5 punti</w:t>
            </w:r>
          </w:p>
          <w:p w14:paraId="6A4E2A4A" w14:textId="77777777" w:rsidR="00F47E97" w:rsidRDefault="00B77FCA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2"/>
                <w:szCs w:val="22"/>
                <w:lang w:val="en-US"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val="en-US" w:eastAsia="it-IT"/>
              </w:rPr>
              <w:t xml:space="preserve">60/60                        6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val="en-US" w:eastAsia="it-IT"/>
              </w:rPr>
              <w:t>punti</w:t>
            </w:r>
            <w:proofErr w:type="spellEnd"/>
          </w:p>
          <w:p w14:paraId="53B93678" w14:textId="77777777" w:rsidR="00F47E97" w:rsidRDefault="00F47E97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2"/>
                <w:szCs w:val="22"/>
                <w:lang w:val="en-US" w:eastAsia="it-IT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036B6E6B" w14:textId="77777777" w:rsidR="00F47E97" w:rsidRDefault="00F47E97">
            <w:pPr>
              <w:spacing w:after="0" w:line="256" w:lineRule="auto"/>
              <w:ind w:right="11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4B77A3A9" w14:textId="77777777" w:rsidR="00F47E97" w:rsidRDefault="00B77FCA">
            <w:pPr>
              <w:spacing w:after="0" w:line="256" w:lineRule="auto"/>
              <w:ind w:right="11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  <w:t>6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47CE6B5A" w14:textId="77777777" w:rsidR="00F47E97" w:rsidRDefault="00F47E97">
            <w:pPr>
              <w:spacing w:after="0" w:line="256" w:lineRule="auto"/>
              <w:ind w:right="11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</w:pPr>
          </w:p>
        </w:tc>
      </w:tr>
      <w:tr w:rsidR="00F47E97" w14:paraId="5E914AAB" w14:textId="7777777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6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77C6D798" w14:textId="77777777" w:rsidR="00F47E97" w:rsidRDefault="00B77FCA">
            <w:pPr>
              <w:numPr>
                <w:ilvl w:val="0"/>
                <w:numId w:val="3"/>
              </w:numPr>
              <w:spacing w:after="0" w:line="256" w:lineRule="auto"/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>Altre lauree/Diplomi/Dottorato di Ricerca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2249D409" w14:textId="77777777" w:rsidR="00F47E97" w:rsidRDefault="00B77FCA">
            <w:pPr>
              <w:spacing w:after="0" w:line="256" w:lineRule="auto"/>
              <w:ind w:right="11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  <w:t>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055833D1" w14:textId="77777777" w:rsidR="00F47E97" w:rsidRDefault="00B77FCA">
            <w:pPr>
              <w:spacing w:after="0" w:line="256" w:lineRule="auto"/>
              <w:ind w:right="11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  <w:t>4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23C88489" w14:textId="77777777" w:rsidR="00F47E97" w:rsidRDefault="00F47E97">
            <w:pPr>
              <w:spacing w:after="0" w:line="256" w:lineRule="auto"/>
              <w:ind w:right="11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</w:pPr>
          </w:p>
        </w:tc>
      </w:tr>
      <w:tr w:rsidR="00F47E97" w14:paraId="267C9E17" w14:textId="7777777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6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06EA663B" w14:textId="77777777" w:rsidR="00F47E97" w:rsidRDefault="00B77FCA">
            <w:pPr>
              <w:numPr>
                <w:ilvl w:val="0"/>
                <w:numId w:val="3"/>
              </w:numPr>
              <w:spacing w:after="0" w:line="256" w:lineRule="auto"/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 xml:space="preserve">Master universitari di primo e secondo livello, diploma di specializzazione post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>lauream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 xml:space="preserve">, corsi di perfezionamento di durata annuale (tutti I titoli devono essere afferenti </w:t>
            </w:r>
            <w:proofErr w:type="gramStart"/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>la</w:t>
            </w:r>
            <w:proofErr w:type="gramEnd"/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 xml:space="preserve"> tipologia di intervento)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  <w:vAlign w:val="center"/>
          </w:tcPr>
          <w:p w14:paraId="69608C52" w14:textId="77777777" w:rsidR="00F47E97" w:rsidRDefault="00B77FCA">
            <w:pPr>
              <w:spacing w:after="0" w:line="256" w:lineRule="auto"/>
              <w:ind w:right="11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  <w:t>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  <w:vAlign w:val="center"/>
          </w:tcPr>
          <w:p w14:paraId="37F40A0B" w14:textId="77777777" w:rsidR="00F47E97" w:rsidRDefault="00B77FCA">
            <w:pPr>
              <w:spacing w:after="0" w:line="256" w:lineRule="auto"/>
              <w:ind w:right="11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  <w:t>3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28322330" w14:textId="77777777" w:rsidR="00F47E97" w:rsidRDefault="00F47E97">
            <w:pPr>
              <w:spacing w:after="0" w:line="256" w:lineRule="auto"/>
              <w:ind w:right="11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</w:pPr>
          </w:p>
        </w:tc>
      </w:tr>
      <w:tr w:rsidR="00F47E97" w14:paraId="17DC98CC" w14:textId="77777777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6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15C98DEF" w14:textId="77777777" w:rsidR="00F47E97" w:rsidRDefault="00B77FCA">
            <w:pPr>
              <w:spacing w:after="0" w:line="256" w:lineRule="auto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  <w:lang w:val="en-US" w:eastAsia="it-IT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2"/>
                <w:szCs w:val="22"/>
                <w:lang w:val="en-US" w:eastAsia="it-IT"/>
              </w:rPr>
              <w:t>CERTIFICAZIONI INFORMATICHE/LINGUISTICHE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7056B86D" w14:textId="77777777" w:rsidR="00F47E97" w:rsidRDefault="00B77FCA">
            <w:pPr>
              <w:spacing w:after="0" w:line="256" w:lineRule="auto"/>
              <w:ind w:right="11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0"/>
                <w:szCs w:val="22"/>
                <w:lang w:val="en-US" w:eastAsia="it-IT"/>
              </w:rPr>
              <w:t>punteggio</w:t>
            </w:r>
            <w:proofErr w:type="spellEnd"/>
            <w:r>
              <w:rPr>
                <w:rFonts w:ascii="Times New Roman" w:eastAsia="Times New Roman" w:hAnsi="Times New Roman"/>
                <w:b/>
                <w:kern w:val="0"/>
                <w:sz w:val="20"/>
                <w:szCs w:val="22"/>
                <w:lang w:val="en-US" w:eastAsia="it-IT"/>
              </w:rPr>
              <w:t xml:space="preserve"> per </w:t>
            </w: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0"/>
                <w:szCs w:val="22"/>
                <w:lang w:val="en-US" w:eastAsia="it-IT"/>
              </w:rPr>
              <w:t>ogni</w:t>
            </w:r>
            <w:proofErr w:type="spellEnd"/>
            <w:r>
              <w:rPr>
                <w:rFonts w:ascii="Times New Roman" w:eastAsia="Times New Roman" w:hAnsi="Times New Roman"/>
                <w:b/>
                <w:kern w:val="0"/>
                <w:sz w:val="20"/>
                <w:szCs w:val="22"/>
                <w:lang w:val="en-US"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0"/>
                <w:szCs w:val="22"/>
                <w:lang w:val="en-US" w:eastAsia="it-IT"/>
              </w:rPr>
              <w:t>titolo</w:t>
            </w:r>
            <w:proofErr w:type="spellEnd"/>
            <w:r>
              <w:rPr>
                <w:rFonts w:ascii="Times New Roman" w:eastAsia="Times New Roman" w:hAnsi="Times New Roman"/>
                <w:b/>
                <w:kern w:val="0"/>
                <w:sz w:val="20"/>
                <w:szCs w:val="22"/>
                <w:lang w:val="en-US" w:eastAsia="it-IT"/>
              </w:rPr>
              <w:t xml:space="preserve">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49EE2D0D" w14:textId="77777777" w:rsidR="00F47E97" w:rsidRDefault="00B77FCA">
            <w:pPr>
              <w:spacing w:after="0" w:line="256" w:lineRule="auto"/>
              <w:ind w:right="11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0"/>
                <w:szCs w:val="22"/>
                <w:lang w:val="en-US" w:eastAsia="it-IT"/>
              </w:rPr>
              <w:t>punteggio</w:t>
            </w:r>
            <w:proofErr w:type="spellEnd"/>
            <w:r>
              <w:rPr>
                <w:rFonts w:ascii="Times New Roman" w:eastAsia="Times New Roman" w:hAnsi="Times New Roman"/>
                <w:b/>
                <w:kern w:val="0"/>
                <w:sz w:val="20"/>
                <w:szCs w:val="22"/>
                <w:lang w:val="en-US"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0"/>
                <w:szCs w:val="22"/>
                <w:lang w:val="en-US" w:eastAsia="it-IT"/>
              </w:rPr>
              <w:t>massimo</w:t>
            </w:r>
            <w:proofErr w:type="spellEnd"/>
            <w:r>
              <w:rPr>
                <w:rFonts w:ascii="Times New Roman" w:eastAsia="Times New Roman" w:hAnsi="Times New Roman"/>
                <w:b/>
                <w:kern w:val="0"/>
                <w:sz w:val="20"/>
                <w:szCs w:val="22"/>
                <w:lang w:val="en-US"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0"/>
                <w:szCs w:val="22"/>
                <w:lang w:val="en-US" w:eastAsia="it-IT"/>
              </w:rPr>
              <w:t>valutabile</w:t>
            </w:r>
            <w:proofErr w:type="spellEnd"/>
            <w:r>
              <w:rPr>
                <w:rFonts w:ascii="Times New Roman" w:eastAsia="Times New Roman" w:hAnsi="Times New Roman"/>
                <w:b/>
                <w:kern w:val="0"/>
                <w:sz w:val="20"/>
                <w:szCs w:val="22"/>
                <w:lang w:val="en-US" w:eastAsia="it-IT"/>
              </w:rPr>
              <w:t xml:space="preserve">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51432483" w14:textId="77777777" w:rsidR="00F47E97" w:rsidRDefault="00F47E97">
            <w:pPr>
              <w:spacing w:after="0" w:line="256" w:lineRule="auto"/>
              <w:ind w:right="11"/>
              <w:jc w:val="center"/>
              <w:rPr>
                <w:rFonts w:ascii="Times New Roman" w:eastAsia="Times New Roman" w:hAnsi="Times New Roman"/>
                <w:b/>
                <w:kern w:val="0"/>
                <w:sz w:val="20"/>
                <w:szCs w:val="22"/>
                <w:lang w:val="en-US" w:eastAsia="it-IT"/>
              </w:rPr>
            </w:pPr>
          </w:p>
        </w:tc>
      </w:tr>
      <w:tr w:rsidR="00F47E97" w14:paraId="5FE8689C" w14:textId="77777777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6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04DE9079" w14:textId="77777777" w:rsidR="00F47E97" w:rsidRDefault="00B77FCA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 xml:space="preserve">Certificazioni </w:t>
            </w: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 xml:space="preserve">linguistiche in lingua </w:t>
            </w:r>
            <w:proofErr w:type="gramStart"/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>inglese  dal</w:t>
            </w:r>
            <w:proofErr w:type="gramEnd"/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 xml:space="preserve"> livello B1 erogate da Enti certificatori riconosciuti  dal MIM (si calcola la certificazione singola più alta e non I livelli precedenti)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69591492" w14:textId="77777777" w:rsidR="00F47E97" w:rsidRDefault="00F47E97">
            <w:pPr>
              <w:spacing w:after="0" w:line="256" w:lineRule="auto"/>
              <w:ind w:left="6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it-IT"/>
              </w:rPr>
            </w:pPr>
          </w:p>
          <w:p w14:paraId="19772219" w14:textId="77777777" w:rsidR="00F47E97" w:rsidRDefault="00B77FCA">
            <w:pPr>
              <w:spacing w:after="0" w:line="256" w:lineRule="auto"/>
              <w:ind w:left="6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it-IT"/>
              </w:rPr>
              <w:t>B1 punti 1</w:t>
            </w:r>
          </w:p>
          <w:p w14:paraId="0A63D2A1" w14:textId="77777777" w:rsidR="00F47E97" w:rsidRDefault="00B77FCA">
            <w:pPr>
              <w:spacing w:after="0" w:line="256" w:lineRule="auto"/>
              <w:ind w:left="6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it-IT"/>
              </w:rPr>
              <w:t>B2 punti 2</w:t>
            </w:r>
          </w:p>
          <w:p w14:paraId="32943126" w14:textId="77777777" w:rsidR="00F47E97" w:rsidRDefault="00B77FCA">
            <w:pPr>
              <w:spacing w:after="0" w:line="256" w:lineRule="auto"/>
              <w:ind w:left="6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it-IT"/>
              </w:rPr>
              <w:t>C1 punti 3</w:t>
            </w:r>
          </w:p>
          <w:p w14:paraId="7A2E3D4B" w14:textId="77777777" w:rsidR="00F47E97" w:rsidRDefault="00B77FCA">
            <w:pPr>
              <w:spacing w:after="0" w:line="256" w:lineRule="auto"/>
              <w:ind w:left="6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  <w:t xml:space="preserve">C2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  <w:t>punti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  <w:t xml:space="preserve"> 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5AF252D1" w14:textId="77777777" w:rsidR="00F47E97" w:rsidRDefault="00F47E97">
            <w:pPr>
              <w:spacing w:after="0" w:line="256" w:lineRule="auto"/>
              <w:ind w:left="75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</w:pPr>
          </w:p>
          <w:p w14:paraId="1D5FFD69" w14:textId="77777777" w:rsidR="00F47E97" w:rsidRDefault="00B77FCA">
            <w:pPr>
              <w:spacing w:after="0" w:line="256" w:lineRule="auto"/>
              <w:ind w:left="75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  <w:t>4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068964B0" w14:textId="77777777" w:rsidR="00F47E97" w:rsidRDefault="00F47E97">
            <w:pPr>
              <w:spacing w:after="0" w:line="256" w:lineRule="auto"/>
              <w:ind w:left="75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</w:pPr>
          </w:p>
        </w:tc>
      </w:tr>
      <w:tr w:rsidR="00F47E97" w14:paraId="44359459" w14:textId="77777777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6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72021D1C" w14:textId="77777777" w:rsidR="00F47E97" w:rsidRDefault="00B77FCA">
            <w:pPr>
              <w:spacing w:after="0" w:line="223" w:lineRule="auto"/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 xml:space="preserve">Certificazioni per </w:t>
            </w: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 xml:space="preserve">Competenze informatiche (ECDL, Microsoft, </w:t>
            </w:r>
            <w:proofErr w:type="gramStart"/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>Cisco,IC</w:t>
            </w:r>
            <w:proofErr w:type="gramEnd"/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 xml:space="preserve">3,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>Eipass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 xml:space="preserve">  e/o certificazioni equivalenti)</w:t>
            </w:r>
          </w:p>
          <w:p w14:paraId="56239F5A" w14:textId="77777777" w:rsidR="00F47E97" w:rsidRDefault="00F47E97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  <w:vAlign w:val="center"/>
          </w:tcPr>
          <w:p w14:paraId="2FA513FE" w14:textId="77777777" w:rsidR="00F47E97" w:rsidRDefault="00B77FCA">
            <w:pPr>
              <w:spacing w:after="0" w:line="256" w:lineRule="auto"/>
              <w:ind w:right="11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  <w:t xml:space="preserve">1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  <w:vAlign w:val="center"/>
          </w:tcPr>
          <w:p w14:paraId="6AFCB802" w14:textId="77777777" w:rsidR="00F47E97" w:rsidRDefault="00B77FCA">
            <w:pPr>
              <w:spacing w:after="0" w:line="256" w:lineRule="auto"/>
              <w:ind w:right="11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  <w:t>5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7C2C2287" w14:textId="77777777" w:rsidR="00F47E97" w:rsidRDefault="00F47E97">
            <w:pPr>
              <w:spacing w:after="0" w:line="256" w:lineRule="auto"/>
              <w:ind w:right="11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</w:pPr>
          </w:p>
        </w:tc>
      </w:tr>
      <w:tr w:rsidR="00F47E97" w14:paraId="6E3918D1" w14:textId="77777777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6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5688E52F" w14:textId="77777777" w:rsidR="00F47E97" w:rsidRDefault="00B77FCA">
            <w:pPr>
              <w:spacing w:after="0" w:line="223" w:lineRule="auto"/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>Altre certificazioni pertinenti ai contenuti del percorso formativo/laboratorio per il quale si presenta la propria candidatura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  <w:vAlign w:val="center"/>
          </w:tcPr>
          <w:p w14:paraId="5CCD2785" w14:textId="77777777" w:rsidR="00F47E97" w:rsidRDefault="00B77FCA">
            <w:pPr>
              <w:spacing w:after="0" w:line="256" w:lineRule="auto"/>
              <w:ind w:right="11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  <w:t>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  <w:vAlign w:val="center"/>
          </w:tcPr>
          <w:p w14:paraId="4572054A" w14:textId="77777777" w:rsidR="00F47E97" w:rsidRDefault="00B77FCA">
            <w:pPr>
              <w:spacing w:after="0" w:line="256" w:lineRule="auto"/>
              <w:ind w:right="11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  <w:t>4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4241B7E8" w14:textId="77777777" w:rsidR="00F47E97" w:rsidRDefault="00F47E97">
            <w:pPr>
              <w:spacing w:after="0" w:line="256" w:lineRule="auto"/>
              <w:ind w:right="11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</w:pPr>
          </w:p>
        </w:tc>
      </w:tr>
      <w:tr w:rsidR="00F47E97" w14:paraId="2DBC8F7C" w14:textId="77777777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6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0" w:type="dxa"/>
            </w:tcMar>
          </w:tcPr>
          <w:p w14:paraId="1F7A0C74" w14:textId="77777777" w:rsidR="00F47E97" w:rsidRDefault="00B77FCA">
            <w:pPr>
              <w:spacing w:after="0" w:line="256" w:lineRule="auto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  <w:lang w:val="en-US" w:eastAsia="it-IT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kern w:val="0"/>
                <w:sz w:val="22"/>
                <w:szCs w:val="22"/>
                <w:lang w:val="en-US" w:eastAsia="it-IT"/>
              </w:rPr>
              <w:t xml:space="preserve">ESPERIENZE  </w:t>
            </w:r>
            <w:r>
              <w:rPr>
                <w:rFonts w:ascii="Times New Roman" w:eastAsia="Times New Roman" w:hAnsi="Times New Roman"/>
                <w:b/>
                <w:kern w:val="0"/>
                <w:sz w:val="22"/>
                <w:szCs w:val="22"/>
                <w:lang w:val="en-US" w:eastAsia="it-IT"/>
              </w:rPr>
              <w:t>PROFESSIONALI</w:t>
            </w:r>
            <w:proofErr w:type="gramEnd"/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0" w:type="dxa"/>
            </w:tcMar>
          </w:tcPr>
          <w:p w14:paraId="283C81CD" w14:textId="77777777" w:rsidR="00F47E97" w:rsidRDefault="00F47E97">
            <w:pPr>
              <w:spacing w:after="0" w:line="256" w:lineRule="auto"/>
              <w:ind w:left="241" w:right="229" w:hanging="60"/>
              <w:rPr>
                <w:rFonts w:ascii="Times New Roman" w:eastAsia="Times New Roman" w:hAnsi="Times New Roman"/>
                <w:kern w:val="0"/>
                <w:sz w:val="22"/>
                <w:szCs w:val="22"/>
                <w:lang w:val="en-US" w:eastAsia="it-IT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0" w:type="dxa"/>
            </w:tcMar>
          </w:tcPr>
          <w:p w14:paraId="344C7023" w14:textId="77777777" w:rsidR="00F47E97" w:rsidRDefault="00F47E97">
            <w:pPr>
              <w:spacing w:after="0" w:line="256" w:lineRule="auto"/>
              <w:ind w:left="17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val="en-US" w:eastAsia="it-IT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0" w:type="dxa"/>
            </w:tcMar>
          </w:tcPr>
          <w:p w14:paraId="7376C04F" w14:textId="77777777" w:rsidR="00F47E97" w:rsidRDefault="00F47E97">
            <w:pPr>
              <w:spacing w:after="0" w:line="256" w:lineRule="auto"/>
              <w:ind w:left="17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val="en-US" w:eastAsia="it-IT"/>
              </w:rPr>
            </w:pPr>
          </w:p>
        </w:tc>
      </w:tr>
      <w:tr w:rsidR="00F47E97" w14:paraId="6C3E4D11" w14:textId="7777777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6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35D95A65" w14:textId="77777777" w:rsidR="00F47E97" w:rsidRDefault="00B77FCA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>Per ogni esperienza di docenza in corsi finanziati con fondi regionali, nazionali ed europei nella specifica disciplina del percorso formativo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  <w:vAlign w:val="center"/>
          </w:tcPr>
          <w:p w14:paraId="6E6DA011" w14:textId="77777777" w:rsidR="00F47E97" w:rsidRDefault="00B77FCA">
            <w:pPr>
              <w:spacing w:after="0" w:line="256" w:lineRule="auto"/>
              <w:ind w:right="11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  <w:t>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  <w:vAlign w:val="center"/>
          </w:tcPr>
          <w:p w14:paraId="7EA2A209" w14:textId="77777777" w:rsidR="00F47E97" w:rsidRDefault="00B77FCA">
            <w:pPr>
              <w:spacing w:after="0" w:line="256" w:lineRule="auto"/>
              <w:ind w:right="11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  <w:t>10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402F28D5" w14:textId="77777777" w:rsidR="00F47E97" w:rsidRDefault="00F47E97">
            <w:pPr>
              <w:spacing w:after="0" w:line="256" w:lineRule="auto"/>
              <w:ind w:right="11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</w:pPr>
          </w:p>
        </w:tc>
      </w:tr>
      <w:tr w:rsidR="00F47E97" w14:paraId="77020C08" w14:textId="7777777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6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2D1F6F47" w14:textId="77777777" w:rsidR="00F47E97" w:rsidRDefault="00B77FCA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 xml:space="preserve">Per ogni esperienza di Tutor in moduli/percorsi Formativi finanziati con fondi </w:t>
            </w: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  <w:t>regionali, nazionali ed europei (PON FSE/FESR, PNSD, PNRR)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  <w:vAlign w:val="center"/>
          </w:tcPr>
          <w:p w14:paraId="29FCB210" w14:textId="77777777" w:rsidR="00F47E97" w:rsidRDefault="00B77FCA">
            <w:pPr>
              <w:spacing w:after="0" w:line="256" w:lineRule="auto"/>
              <w:ind w:right="11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  <w:t>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  <w:vAlign w:val="center"/>
          </w:tcPr>
          <w:p w14:paraId="5E47DD49" w14:textId="77777777" w:rsidR="00F47E97" w:rsidRDefault="00B77FCA">
            <w:pPr>
              <w:spacing w:after="0" w:line="256" w:lineRule="auto"/>
              <w:ind w:right="11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  <w:t>10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060132AF" w14:textId="77777777" w:rsidR="00F47E97" w:rsidRDefault="00F47E97">
            <w:pPr>
              <w:spacing w:after="0" w:line="256" w:lineRule="auto"/>
              <w:ind w:right="11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</w:pPr>
          </w:p>
        </w:tc>
      </w:tr>
      <w:tr w:rsidR="00F47E97" w14:paraId="69C2B2A5" w14:textId="7777777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6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tbl>
            <w:tblPr>
              <w:tblW w:w="605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50"/>
            </w:tblGrid>
            <w:tr w:rsidR="00F47E97" w14:paraId="0221A8E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781"/>
              </w:trPr>
              <w:tc>
                <w:tcPr>
                  <w:tcW w:w="6050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949268" w14:textId="77777777" w:rsidR="00F47E97" w:rsidRDefault="00B77FCA">
                  <w:pPr>
                    <w:spacing w:after="0" w:line="237" w:lineRule="auto"/>
                    <w:rPr>
                      <w:rFonts w:ascii="Times New Roman" w:eastAsia="Times New Roman" w:hAnsi="Times New Roman"/>
                      <w:kern w:val="0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kern w:val="0"/>
                      <w:lang w:eastAsia="it-IT"/>
                    </w:rPr>
                    <w:t xml:space="preserve">Per ogni </w:t>
                  </w:r>
                  <w:proofErr w:type="gramStart"/>
                  <w:r>
                    <w:rPr>
                      <w:rFonts w:ascii="Times New Roman" w:eastAsia="Times New Roman" w:hAnsi="Times New Roman"/>
                      <w:kern w:val="0"/>
                      <w:lang w:eastAsia="it-IT"/>
                    </w:rPr>
                    <w:t>anno  di</w:t>
                  </w:r>
                  <w:proofErr w:type="gramEnd"/>
                  <w:r>
                    <w:rPr>
                      <w:rFonts w:ascii="Times New Roman" w:eastAsia="Times New Roman" w:hAnsi="Times New Roman"/>
                      <w:kern w:val="0"/>
                      <w:lang w:eastAsia="it-IT"/>
                    </w:rPr>
                    <w:t xml:space="preserve"> servizio prestato nelle scuole statali </w:t>
                  </w:r>
                </w:p>
                <w:p w14:paraId="72C1713A" w14:textId="77777777" w:rsidR="00F47E97" w:rsidRDefault="00F47E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kern w:val="0"/>
                      <w:lang w:eastAsia="it-IT"/>
                    </w:rPr>
                  </w:pPr>
                </w:p>
              </w:tc>
            </w:tr>
          </w:tbl>
          <w:p w14:paraId="605A1A1C" w14:textId="77777777" w:rsidR="00F47E97" w:rsidRDefault="00F47E97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7BA87CBC" w14:textId="77777777" w:rsidR="00F47E97" w:rsidRDefault="00B77FCA">
            <w:pPr>
              <w:spacing w:after="0" w:line="256" w:lineRule="auto"/>
              <w:ind w:right="11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  <w:t>1 punto per anno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09C643F8" w14:textId="77777777" w:rsidR="00F47E97" w:rsidRDefault="00B77FCA">
            <w:pPr>
              <w:spacing w:after="0" w:line="256" w:lineRule="auto"/>
              <w:ind w:right="11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  <w:t>10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162A2463" w14:textId="77777777" w:rsidR="00F47E97" w:rsidRDefault="00F47E97">
            <w:pPr>
              <w:spacing w:after="0" w:line="256" w:lineRule="auto"/>
              <w:ind w:right="11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it-IT"/>
              </w:rPr>
            </w:pPr>
          </w:p>
        </w:tc>
      </w:tr>
      <w:tr w:rsidR="00F47E97" w14:paraId="6F00A923" w14:textId="7777777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6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6D4C451F" w14:textId="77777777" w:rsidR="00F47E97" w:rsidRDefault="00B77FCA">
            <w:pPr>
              <w:spacing w:after="0" w:line="256" w:lineRule="auto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  <w:lang w:val="en-US" w:eastAsia="it-IT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2"/>
                <w:szCs w:val="22"/>
                <w:lang w:val="en-US" w:eastAsia="it-IT"/>
              </w:rPr>
              <w:t>Punteggio</w:t>
            </w:r>
            <w:proofErr w:type="spellEnd"/>
            <w:r>
              <w:rPr>
                <w:rFonts w:ascii="Times New Roman" w:eastAsia="Times New Roman" w:hAnsi="Times New Roman"/>
                <w:b/>
                <w:kern w:val="0"/>
                <w:sz w:val="22"/>
                <w:szCs w:val="22"/>
                <w:lang w:val="en-US"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2"/>
                <w:szCs w:val="22"/>
                <w:lang w:val="en-US" w:eastAsia="it-IT"/>
              </w:rPr>
              <w:t>massimo</w:t>
            </w:r>
            <w:proofErr w:type="spellEnd"/>
            <w:r>
              <w:rPr>
                <w:rFonts w:ascii="Times New Roman" w:eastAsia="Times New Roman" w:hAnsi="Times New Roman"/>
                <w:b/>
                <w:kern w:val="0"/>
                <w:sz w:val="22"/>
                <w:szCs w:val="22"/>
                <w:lang w:val="en-US"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2"/>
                <w:szCs w:val="22"/>
                <w:lang w:val="en-US" w:eastAsia="it-IT"/>
              </w:rPr>
              <w:t>valutabile</w:t>
            </w:r>
            <w:proofErr w:type="spellEnd"/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  <w:vAlign w:val="center"/>
          </w:tcPr>
          <w:p w14:paraId="2204A6A8" w14:textId="77777777" w:rsidR="00F47E97" w:rsidRDefault="00F47E97">
            <w:pPr>
              <w:spacing w:after="0" w:line="256" w:lineRule="auto"/>
              <w:ind w:right="11"/>
              <w:jc w:val="center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val="en-US" w:eastAsia="it-IT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  <w:vAlign w:val="center"/>
          </w:tcPr>
          <w:p w14:paraId="277A4031" w14:textId="77777777" w:rsidR="00F47E97" w:rsidRDefault="00B77FCA">
            <w:pPr>
              <w:spacing w:after="0" w:line="256" w:lineRule="auto"/>
              <w:ind w:right="11"/>
              <w:jc w:val="center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val="en-US" w:eastAsia="it-IT"/>
              </w:rPr>
              <w:t>70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9" w:type="dxa"/>
            </w:tcMar>
          </w:tcPr>
          <w:p w14:paraId="17FD6461" w14:textId="77777777" w:rsidR="00F47E97" w:rsidRDefault="00F47E97">
            <w:pPr>
              <w:spacing w:after="0" w:line="256" w:lineRule="auto"/>
              <w:ind w:right="11"/>
              <w:jc w:val="center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val="en-US" w:eastAsia="it-IT"/>
              </w:rPr>
            </w:pPr>
          </w:p>
        </w:tc>
      </w:tr>
    </w:tbl>
    <w:p w14:paraId="0765A3FF" w14:textId="77777777" w:rsidR="00F47E97" w:rsidRDefault="00F47E97">
      <w:pPr>
        <w:spacing w:after="33" w:line="240" w:lineRule="auto"/>
        <w:ind w:left="-5" w:hanging="10"/>
        <w:rPr>
          <w:rFonts w:ascii="Times New Roman" w:eastAsia="Times New Roman" w:hAnsi="Times New Roman"/>
          <w:kern w:val="0"/>
          <w:sz w:val="23"/>
          <w:lang w:eastAsia="it-IT"/>
        </w:rPr>
      </w:pPr>
    </w:p>
    <w:p w14:paraId="61511FE9" w14:textId="77777777" w:rsidR="00F47E97" w:rsidRDefault="00B77FCA">
      <w:pPr>
        <w:spacing w:after="33" w:line="240" w:lineRule="auto"/>
        <w:ind w:left="-5" w:hanging="10"/>
      </w:pPr>
      <w:r>
        <w:rPr>
          <w:rFonts w:ascii="Times New Roman" w:eastAsia="Times New Roman" w:hAnsi="Times New Roman"/>
          <w:kern w:val="0"/>
          <w:sz w:val="23"/>
          <w:lang w:eastAsia="it-IT"/>
        </w:rPr>
        <w:t xml:space="preserve">Luogo e data </w:t>
      </w:r>
      <w:r>
        <w:rPr>
          <w:rFonts w:ascii="Times New Roman" w:eastAsia="Times New Roman" w:hAnsi="Times New Roman"/>
          <w:kern w:val="0"/>
          <w:sz w:val="23"/>
          <w:lang w:eastAsia="it-IT"/>
        </w:rPr>
        <w:t xml:space="preserve">                                                                                                      Firma </w:t>
      </w:r>
    </w:p>
    <w:p w14:paraId="00422948" w14:textId="77777777" w:rsidR="00F47E97" w:rsidRDefault="00B77FCA">
      <w:pPr>
        <w:spacing w:after="4" w:line="240" w:lineRule="auto"/>
        <w:rPr>
          <w:rFonts w:ascii="Times New Roman" w:eastAsia="Times New Roman" w:hAnsi="Times New Roman"/>
          <w:kern w:val="0"/>
          <w:sz w:val="23"/>
          <w:lang w:eastAsia="it-IT"/>
        </w:rPr>
      </w:pPr>
      <w:r>
        <w:rPr>
          <w:rFonts w:ascii="Times New Roman" w:eastAsia="Times New Roman" w:hAnsi="Times New Roman"/>
          <w:kern w:val="0"/>
          <w:sz w:val="23"/>
          <w:lang w:eastAsia="it-IT"/>
        </w:rPr>
        <w:t xml:space="preserve"> ___________________                                                                   __________________________ </w:t>
      </w:r>
    </w:p>
    <w:p w14:paraId="05365766" w14:textId="77777777" w:rsidR="00F47E97" w:rsidRDefault="00F47E97">
      <w:pPr>
        <w:spacing w:after="33" w:line="240" w:lineRule="auto"/>
        <w:ind w:left="-5" w:hanging="10"/>
        <w:rPr>
          <w:rFonts w:ascii="Times New Roman" w:eastAsia="Times New Roman" w:hAnsi="Times New Roman"/>
          <w:kern w:val="0"/>
          <w:lang w:eastAsia="it-IT"/>
        </w:rPr>
      </w:pPr>
    </w:p>
    <w:p w14:paraId="10C385ED" w14:textId="77777777" w:rsidR="00F47E97" w:rsidRDefault="00F47E97">
      <w:pPr>
        <w:spacing w:after="0" w:line="256" w:lineRule="auto"/>
        <w:ind w:right="279"/>
        <w:rPr>
          <w:rFonts w:ascii="Times New Roman" w:eastAsia="Calibri" w:hAnsi="Times New Roman"/>
          <w:b/>
          <w:color w:val="000000"/>
          <w:kern w:val="0"/>
          <w:lang w:eastAsia="it-IT"/>
        </w:rPr>
      </w:pPr>
    </w:p>
    <w:p w14:paraId="37F59AD8" w14:textId="77777777" w:rsidR="00F47E97" w:rsidRDefault="00F47E97">
      <w:pPr>
        <w:spacing w:after="0" w:line="256" w:lineRule="auto"/>
        <w:ind w:right="279"/>
        <w:rPr>
          <w:rFonts w:ascii="Times New Roman" w:eastAsia="Calibri" w:hAnsi="Times New Roman"/>
          <w:b/>
          <w:color w:val="000000"/>
          <w:kern w:val="0"/>
          <w:lang w:eastAsia="it-IT"/>
        </w:rPr>
      </w:pPr>
    </w:p>
    <w:p w14:paraId="64421789" w14:textId="77777777" w:rsidR="00F47E97" w:rsidRDefault="00F47E97"/>
    <w:sectPr w:rsidR="00F47E97">
      <w:pgSz w:w="11900" w:h="16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6F070" w14:textId="77777777" w:rsidR="00B77FCA" w:rsidRDefault="00B77FCA">
      <w:pPr>
        <w:spacing w:after="0" w:line="240" w:lineRule="auto"/>
      </w:pPr>
      <w:r>
        <w:separator/>
      </w:r>
    </w:p>
  </w:endnote>
  <w:endnote w:type="continuationSeparator" w:id="0">
    <w:p w14:paraId="2870ACC2" w14:textId="77777777" w:rsidR="00B77FCA" w:rsidRDefault="00B7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974B9" w14:textId="77777777" w:rsidR="00B77FCA" w:rsidRDefault="00B77FC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4720237" w14:textId="77777777" w:rsidR="00B77FCA" w:rsidRDefault="00B77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2759D"/>
    <w:multiLevelType w:val="multilevel"/>
    <w:tmpl w:val="900200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" w15:restartNumberingAfterBreak="0">
    <w:nsid w:val="3A8C5D11"/>
    <w:multiLevelType w:val="multilevel"/>
    <w:tmpl w:val="303E14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" w15:restartNumberingAfterBreak="0">
    <w:nsid w:val="74E67EA2"/>
    <w:multiLevelType w:val="multilevel"/>
    <w:tmpl w:val="D2105D3A"/>
    <w:lvl w:ilvl="0">
      <w:numFmt w:val="bullet"/>
      <w:lvlText w:val="o"/>
      <w:lvlJc w:val="left"/>
      <w:pPr>
        <w:ind w:left="76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num w:numId="1" w16cid:durableId="1741169997">
    <w:abstractNumId w:val="2"/>
  </w:num>
  <w:num w:numId="2" w16cid:durableId="1268005548">
    <w:abstractNumId w:val="1"/>
  </w:num>
  <w:num w:numId="3" w16cid:durableId="894513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47E97"/>
    <w:rsid w:val="00B21FB0"/>
    <w:rsid w:val="00B77FCA"/>
    <w:rsid w:val="00F4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81FC8"/>
  <w15:docId w15:val="{5C589711-4D88-407E-A6D3-014604E2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4"/>
        <w:szCs w:val="24"/>
        <w:lang w:val="it-IT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itolo7">
    <w:name w:val="heading 7"/>
    <w:basedOn w:val="Normale"/>
    <w:next w:val="Normale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itolo8">
    <w:name w:val="heading 8"/>
    <w:basedOn w:val="Normale"/>
    <w:next w:val="Normale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itolo9">
    <w:name w:val="heading 9"/>
    <w:basedOn w:val="Normale"/>
    <w:next w:val="Normale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itolo2Carattere">
    <w:name w:val="Titolo 2 Carattere"/>
    <w:basedOn w:val="Carpredefinitoparagrafo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itolo3Carattere">
    <w:name w:val="Titolo 3 Carattere"/>
    <w:basedOn w:val="Carpredefinitoparagrafo"/>
    <w:rPr>
      <w:rFonts w:eastAsia="Times New Roman" w:cs="Times New Roman"/>
      <w:color w:val="0F4761"/>
      <w:sz w:val="28"/>
      <w:szCs w:val="28"/>
    </w:rPr>
  </w:style>
  <w:style w:type="character" w:customStyle="1" w:styleId="Titolo4Carattere">
    <w:name w:val="Titolo 4 Carattere"/>
    <w:basedOn w:val="Carpredefinitoparagrafo"/>
    <w:rPr>
      <w:rFonts w:eastAsia="Times New Roman" w:cs="Times New Roman"/>
      <w:i/>
      <w:iCs/>
      <w:color w:val="0F4761"/>
    </w:rPr>
  </w:style>
  <w:style w:type="character" w:customStyle="1" w:styleId="Titolo5Carattere">
    <w:name w:val="Titolo 5 Carattere"/>
    <w:basedOn w:val="Carpredefinitoparagrafo"/>
    <w:rPr>
      <w:rFonts w:eastAsia="Times New Roman" w:cs="Times New Roman"/>
      <w:color w:val="0F4761"/>
    </w:rPr>
  </w:style>
  <w:style w:type="character" w:customStyle="1" w:styleId="Titolo6Carattere">
    <w:name w:val="Titolo 6 Carattere"/>
    <w:basedOn w:val="Carpredefinitoparagrafo"/>
    <w:rPr>
      <w:rFonts w:eastAsia="Times New Roman" w:cs="Times New Roman"/>
      <w:i/>
      <w:iCs/>
      <w:color w:val="595959"/>
    </w:rPr>
  </w:style>
  <w:style w:type="character" w:customStyle="1" w:styleId="Titolo7Carattere">
    <w:name w:val="Titolo 7 Carattere"/>
    <w:basedOn w:val="Carpredefinitoparagrafo"/>
    <w:rPr>
      <w:rFonts w:eastAsia="Times New Roman" w:cs="Times New Roman"/>
      <w:color w:val="595959"/>
    </w:rPr>
  </w:style>
  <w:style w:type="character" w:customStyle="1" w:styleId="Titolo8Carattere">
    <w:name w:val="Titolo 8 Carattere"/>
    <w:basedOn w:val="Carpredefinitoparagrafo"/>
    <w:rPr>
      <w:rFonts w:eastAsia="Times New Roman" w:cs="Times New Roman"/>
      <w:i/>
      <w:iCs/>
      <w:color w:val="272727"/>
    </w:rPr>
  </w:style>
  <w:style w:type="character" w:customStyle="1" w:styleId="Titolo9Carattere">
    <w:name w:val="Titolo 9 Carattere"/>
    <w:basedOn w:val="Carpredefinitoparagrafo"/>
    <w:rPr>
      <w:rFonts w:eastAsia="Times New Roman" w:cs="Times New Roman"/>
      <w:color w:val="272727"/>
    </w:rPr>
  </w:style>
  <w:style w:type="paragraph" w:styleId="Titolo">
    <w:name w:val="Title"/>
    <w:basedOn w:val="Normale"/>
    <w:next w:val="Normale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ottotitolo">
    <w:name w:val="Subtitle"/>
    <w:basedOn w:val="Normale"/>
    <w:next w:val="Normale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rPr>
      <w:rFonts w:eastAsia="Times New Roman" w:cs="Times New Roman"/>
      <w:color w:val="595959"/>
      <w:spacing w:val="15"/>
      <w:sz w:val="28"/>
      <w:szCs w:val="28"/>
    </w:rPr>
  </w:style>
  <w:style w:type="paragraph" w:styleId="Citazione">
    <w:name w:val="Quote"/>
    <w:basedOn w:val="Normale"/>
    <w:next w:val="Normale"/>
    <w:pPr>
      <w:spacing w:before="160"/>
      <w:jc w:val="center"/>
    </w:pPr>
    <w:rPr>
      <w:i/>
      <w:iCs/>
      <w:color w:val="404040"/>
    </w:rPr>
  </w:style>
  <w:style w:type="character" w:customStyle="1" w:styleId="CitazioneCarattere">
    <w:name w:val="Citazione Carattere"/>
    <w:basedOn w:val="Carpredefinitoparagrafo"/>
    <w:rPr>
      <w:i/>
      <w:iCs/>
      <w:color w:val="404040"/>
    </w:rPr>
  </w:style>
  <w:style w:type="paragraph" w:styleId="Paragrafoelenco">
    <w:name w:val="List Paragraph"/>
    <w:basedOn w:val="Normale"/>
    <w:pPr>
      <w:ind w:left="720"/>
      <w:contextualSpacing/>
    </w:pPr>
  </w:style>
  <w:style w:type="character" w:styleId="Enfasiintensa">
    <w:name w:val="Intense Emphasis"/>
    <w:basedOn w:val="Carpredefinitoparagrafo"/>
    <w:rPr>
      <w:i/>
      <w:iCs/>
      <w:color w:val="0F4761"/>
    </w:rPr>
  </w:style>
  <w:style w:type="paragraph" w:styleId="Citazioneintensa">
    <w:name w:val="Intense Quote"/>
    <w:basedOn w:val="Normale"/>
    <w:next w:val="Normal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zioneintensaCarattere">
    <w:name w:val="Citazione intensa Carattere"/>
    <w:basedOn w:val="Carpredefinitoparagrafo"/>
    <w:rPr>
      <w:i/>
      <w:iCs/>
      <w:color w:val="0F4761"/>
    </w:rPr>
  </w:style>
  <w:style w:type="character" w:styleId="Riferimentointenso">
    <w:name w:val="Intense Reference"/>
    <w:basedOn w:val="Carpredefinitoparagrafo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c879004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://www.vivaldi-murialdo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ic879004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949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Navarra</dc:creator>
  <dc:description/>
  <cp:lastModifiedBy>Tina Navarra</cp:lastModifiedBy>
  <cp:revision>2</cp:revision>
  <dcterms:created xsi:type="dcterms:W3CDTF">2024-10-22T12:14:00Z</dcterms:created>
  <dcterms:modified xsi:type="dcterms:W3CDTF">2024-10-22T12:14:00Z</dcterms:modified>
</cp:coreProperties>
</file>